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DEDB4" w14:textId="77777777" w:rsidR="00A03EC4" w:rsidRDefault="00A03EC4" w:rsidP="00977D66">
      <w:pPr>
        <w:spacing w:line="320" w:lineRule="exact"/>
      </w:pPr>
    </w:p>
    <w:p w14:paraId="2E44FCCA" w14:textId="16ED7A82" w:rsidR="00A03EC4" w:rsidRPr="00694DC3" w:rsidRDefault="000305FC" w:rsidP="00977D66">
      <w:pPr>
        <w:spacing w:beforeLines="180" w:before="432" w:after="0" w:line="320" w:lineRule="exact"/>
        <w:ind w:leftChars="-129" w:left="-1" w:hangingChars="64" w:hanging="283"/>
        <w:rPr>
          <w:rFonts w:asciiTheme="minorHAnsi" w:eastAsia="黑体" w:hAnsiTheme="minorHAnsi" w:cs="黑体"/>
          <w:b/>
          <w:color w:val="FFFFFF"/>
          <w:sz w:val="44"/>
          <w:szCs w:val="44"/>
        </w:rPr>
      </w:pPr>
      <w:r w:rsidRPr="000305FC">
        <w:rPr>
          <w:rFonts w:asciiTheme="minorHAnsi" w:eastAsia="黑体" w:hAnsiTheme="minorHAnsi" w:cs="黑体"/>
          <w:b/>
          <w:color w:val="FFFFFF"/>
          <w:sz w:val="44"/>
          <w:szCs w:val="44"/>
        </w:rPr>
        <w:t>DS-1LN</w:t>
      </w:r>
      <w:r w:rsidR="00C9164C">
        <w:rPr>
          <w:rFonts w:asciiTheme="minorHAnsi" w:eastAsia="黑体" w:hAnsiTheme="minorHAnsi" w:cs="黑体"/>
          <w:b/>
          <w:color w:val="FFFFFF"/>
          <w:sz w:val="44"/>
          <w:szCs w:val="44"/>
        </w:rPr>
        <w:t>5E</w:t>
      </w:r>
      <w:r w:rsidR="00DD7E31">
        <w:rPr>
          <w:rFonts w:asciiTheme="minorHAnsi" w:eastAsia="黑体" w:hAnsiTheme="minorHAnsi" w:cs="黑体"/>
          <w:b/>
          <w:color w:val="FFFFFF"/>
          <w:sz w:val="44"/>
          <w:szCs w:val="44"/>
        </w:rPr>
        <w:t>USL5</w:t>
      </w:r>
    </w:p>
    <w:p w14:paraId="7BD142BA" w14:textId="1103E809" w:rsidR="000305FC" w:rsidRPr="00C9164C" w:rsidRDefault="00DD7E31" w:rsidP="00977D66">
      <w:pPr>
        <w:spacing w:after="80" w:line="240" w:lineRule="atLeast"/>
        <w:ind w:leftChars="-129" w:left="-27" w:hangingChars="64" w:hanging="257"/>
        <w:rPr>
          <w:rFonts w:asciiTheme="minorHAnsi" w:eastAsia="黑体" w:hAnsiTheme="minorHAnsi" w:cs="黑体"/>
          <w:b/>
          <w:color w:val="FFFFFF"/>
          <w:sz w:val="40"/>
          <w:szCs w:val="44"/>
        </w:rPr>
      </w:pPr>
      <w:r>
        <w:rPr>
          <w:rFonts w:asciiTheme="minorHAnsi" w:eastAsia="黑体" w:hAnsiTheme="minorHAnsi" w:cs="黑体"/>
          <w:b/>
          <w:color w:val="FFFFFF"/>
          <w:sz w:val="40"/>
          <w:szCs w:val="44"/>
        </w:rPr>
        <w:t>U</w:t>
      </w:r>
      <w:r w:rsidR="000305F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/UTP </w:t>
      </w:r>
      <w:r w:rsidR="0002580A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Cat</w:t>
      </w:r>
      <w:r w:rsidR="00C9164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5E</w:t>
      </w:r>
      <w:r w:rsidR="0002580A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 </w:t>
      </w:r>
      <w:r w:rsidR="00C9164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LSZH</w:t>
      </w:r>
      <w:r w:rsidR="006F63A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 2</w:t>
      </w:r>
      <w:r w:rsidR="00C9164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4</w:t>
      </w:r>
      <w:r w:rsidR="006F63A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AWG </w:t>
      </w:r>
      <w:r w:rsidR="00C9164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CPR </w:t>
      </w:r>
      <w:r>
        <w:rPr>
          <w:rFonts w:asciiTheme="minorHAnsi" w:eastAsia="黑体" w:hAnsiTheme="minorHAnsi" w:cs="黑体"/>
          <w:b/>
          <w:color w:val="FFFFFF"/>
          <w:sz w:val="40"/>
          <w:szCs w:val="44"/>
        </w:rPr>
        <w:t>E</w:t>
      </w:r>
      <w:r w:rsidR="00C9164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 xml:space="preserve">ca </w:t>
      </w:r>
      <w:r w:rsidR="0002580A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C</w:t>
      </w:r>
      <w:r w:rsidR="000305FC" w:rsidRPr="00C9164C">
        <w:rPr>
          <w:rFonts w:asciiTheme="minorHAnsi" w:eastAsia="黑体" w:hAnsiTheme="minorHAnsi" w:cs="黑体"/>
          <w:b/>
          <w:color w:val="FFFFFF"/>
          <w:sz w:val="40"/>
          <w:szCs w:val="44"/>
        </w:rPr>
        <w:t>able</w:t>
      </w:r>
    </w:p>
    <w:p w14:paraId="1AD94029" w14:textId="43BF79DE" w:rsidR="00A03EC4" w:rsidRPr="00B54ABA" w:rsidRDefault="00F8718E" w:rsidP="00746ED8">
      <w:pPr>
        <w:pStyle w:val="1"/>
        <w:tabs>
          <w:tab w:val="left" w:pos="3744"/>
        </w:tabs>
        <w:spacing w:after="54"/>
        <w:ind w:left="0" w:firstLine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Cs w:val="28"/>
        </w:rPr>
        <w:t xml:space="preserve">Feature </w:t>
      </w:r>
      <w:r w:rsidR="00B54ABA" w:rsidRPr="00B54ABA">
        <w:rPr>
          <w:rFonts w:asciiTheme="minorHAnsi" w:hAnsiTheme="minorHAnsi"/>
          <w:b/>
          <w:szCs w:val="28"/>
        </w:rPr>
        <w:t>and Function</w:t>
      </w:r>
    </w:p>
    <w:p w14:paraId="779746E1" w14:textId="3754FCB6" w:rsidR="004B6AAC" w:rsidRDefault="004B6AAC" w:rsidP="00332DFA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Stable e</w:t>
      </w:r>
      <w:r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lectrical performance</w:t>
      </w: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, compliant with </w:t>
      </w:r>
      <w:r w:rsidR="00332DFA" w:rsidRPr="00332DFA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ANSI/TIA-568.2-D</w:t>
      </w:r>
      <w:r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>,</w:t>
      </w: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IEC61156</w:t>
      </w:r>
      <w:r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 xml:space="preserve">, </w:t>
      </w:r>
      <w:r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ISO/IEC11801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</w:t>
      </w:r>
    </w:p>
    <w:p w14:paraId="26518E91" w14:textId="0412F099" w:rsidR="00CB4830" w:rsidRPr="002934B2" w:rsidRDefault="00927126" w:rsidP="002934B2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Compliant with </w:t>
      </w:r>
      <w:r w:rsidR="00CF22CB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RoHS</w:t>
      </w:r>
      <w:r w:rsidR="00596CA0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CF22CB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2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.0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</w:t>
      </w:r>
    </w:p>
    <w:p w14:paraId="4EA6B6F3" w14:textId="6ED3005D" w:rsidR="004B6AAC" w:rsidRPr="004B6AAC" w:rsidRDefault="0033641F" w:rsidP="004B6AAC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Sheath with strong</w:t>
      </w:r>
      <w:r w:rsidR="004B6AAC"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mechanical propert</w:t>
      </w:r>
      <w:r w:rsidR="00CB694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ies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, </w:t>
      </w:r>
      <w:r w:rsidR="00CB694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and 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high </w:t>
      </w:r>
      <w:r w:rsidR="004B6AAC"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tensile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and </w:t>
      </w:r>
      <w:r w:rsidR="00CB6945" w:rsidRP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compress</w:t>
      </w:r>
      <w:r w:rsidR="00CB694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ive strength</w:t>
      </w:r>
      <w:r w:rsid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, </w:t>
      </w:r>
      <w:r w:rsidR="00CB694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reducing </w:t>
      </w:r>
      <w:r w:rsidR="004B6AA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damage during the project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</w:t>
      </w:r>
      <w:r w:rsidR="00614BD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</w:p>
    <w:p w14:paraId="7E17F330" w14:textId="3132EE3A" w:rsidR="00CB4830" w:rsidRDefault="00CB6945" w:rsidP="002934B2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sz w:val="20"/>
          <w:szCs w:val="20"/>
        </w:rPr>
      </w:pPr>
      <w:r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Excellen</w:t>
      </w: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t</w:t>
      </w:r>
      <w:r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performance </w:t>
      </w:r>
      <w:r w:rsidR="00977D66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in</w:t>
      </w:r>
      <w:r w:rsidR="004D66B4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the F</w:t>
      </w:r>
      <w:r w:rsidR="0022512F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luke</w:t>
      </w:r>
      <w:r w:rsidR="002A4F0A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22512F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90</w:t>
      </w:r>
      <w:r w:rsidR="0064625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-</w:t>
      </w:r>
      <w:r w:rsidR="0022512F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meter permanent link test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while working continuously at</w:t>
      </w:r>
      <w:r w:rsidR="004D66B4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4B6AAC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50</w:t>
      </w:r>
      <w:r w:rsidR="001C6289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°C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high temperature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.</w:t>
      </w:r>
      <w:r w:rsidR="002934B2">
        <w:rPr>
          <w:rFonts w:asciiTheme="minorHAnsi" w:eastAsia="宋体" w:hAnsiTheme="minorHAnsi" w:cs="宋体"/>
          <w:sz w:val="20"/>
          <w:szCs w:val="20"/>
        </w:rPr>
        <w:t xml:space="preserve"> </w:t>
      </w:r>
    </w:p>
    <w:p w14:paraId="2C80E0D8" w14:textId="41F91259" w:rsidR="0022512F" w:rsidRPr="0022512F" w:rsidRDefault="00CB6945" w:rsidP="002934B2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Excellen</w:t>
      </w:r>
      <w:r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t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performance</w:t>
      </w:r>
      <w:r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4D66B4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in </w:t>
      </w:r>
      <w:r w:rsidR="00DA639C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the </w:t>
      </w:r>
      <w:r w:rsidR="004D66B4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F</w:t>
      </w:r>
      <w:r w:rsidR="004D66B4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luke 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100</w:t>
      </w:r>
      <w:r w:rsidR="0064625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-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meter </w:t>
      </w:r>
      <w:r w:rsidR="0022512F" w:rsidRP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channel test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while being </w:t>
      </w:r>
      <w:r w:rsidR="00AF00B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continuously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loaded with 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57</w:t>
      </w:r>
      <w:r w:rsidR="0064625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V</w:t>
      </w:r>
      <w:r w:rsidR="002A4F0A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/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1</w:t>
      </w:r>
      <w:r w:rsidR="00646255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A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DC power </w:t>
      </w:r>
      <w:r w:rsidR="00977D66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(</w:t>
      </w:r>
      <w:r w:rsidR="0022512F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PoE)</w:t>
      </w:r>
      <w:r w:rsidR="0022512F"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>.</w:t>
      </w:r>
    </w:p>
    <w:p w14:paraId="49CBAEFC" w14:textId="7327FDB0" w:rsidR="0022512F" w:rsidRDefault="0022512F" w:rsidP="002934B2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tLeast"/>
        <w:ind w:left="420" w:firstLineChars="0" w:hanging="420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  <w:r w:rsidRPr="002934B2"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>Solid-Bare Copper conduct</w:t>
      </w:r>
      <w:r w:rsidR="001C6289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or</w:t>
      </w:r>
      <w:r w:rsidRPr="002934B2">
        <w:rPr>
          <w:rFonts w:asciiTheme="minorHAnsi" w:eastAsia="宋体" w:hAnsiTheme="minorHAnsi" w:cs="宋体" w:hint="eastAsia"/>
          <w:color w:val="auto"/>
          <w:kern w:val="0"/>
          <w:sz w:val="20"/>
          <w:szCs w:val="20"/>
        </w:rPr>
        <w:t xml:space="preserve"> with less </w:t>
      </w:r>
      <w:r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resistance</w:t>
      </w:r>
      <w:r w:rsidR="002934B2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, 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and better </w:t>
      </w:r>
      <w:r w:rsidR="002934B2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electric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al</w:t>
      </w:r>
      <w:r w:rsidR="002934B2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E86FA7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propert</w:t>
      </w:r>
      <w:r w:rsidR="00E86FA7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ies</w:t>
      </w:r>
      <w:r w:rsidR="00E86FA7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 xml:space="preserve"> </w:t>
      </w:r>
      <w:r w:rsidR="002934B2" w:rsidRPr="002934B2">
        <w:rPr>
          <w:rFonts w:asciiTheme="minorHAnsi" w:eastAsia="宋体" w:hAnsiTheme="minorHAnsi" w:cs="宋体"/>
          <w:color w:val="auto"/>
          <w:kern w:val="0"/>
          <w:sz w:val="20"/>
          <w:szCs w:val="20"/>
        </w:rPr>
        <w:t>and transmission performance.</w:t>
      </w:r>
    </w:p>
    <w:p w14:paraId="64F14BF9" w14:textId="0A22C5B3" w:rsidR="00746ED8" w:rsidRDefault="00746ED8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23FD4AE5" w14:textId="3A1F84B3" w:rsidR="00746ED8" w:rsidRDefault="00746ED8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71130B30" w14:textId="3196E550" w:rsidR="001C6289" w:rsidRDefault="001C6289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7A97CEFC" w14:textId="6BC17239" w:rsidR="001C6289" w:rsidRDefault="001C6289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082D0D89" w14:textId="66328E48" w:rsidR="001C6289" w:rsidRDefault="001C6289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0614E919" w14:textId="50A479F4" w:rsidR="00977D66" w:rsidRPr="007B1430" w:rsidRDefault="00DD7E31" w:rsidP="004447C4">
      <w:pPr>
        <w:tabs>
          <w:tab w:val="left" w:pos="284"/>
        </w:tabs>
        <w:spacing w:after="0" w:line="240" w:lineRule="atLeast"/>
        <w:jc w:val="center"/>
        <w:rPr>
          <w:rFonts w:asciiTheme="minorHAnsi" w:eastAsia="宋体" w:hAnsiTheme="minorHAnsi" w:cs="宋体"/>
          <w:color w:val="auto"/>
          <w:kern w:val="0"/>
          <w:sz w:val="20"/>
          <w:szCs w:val="20"/>
        </w:rPr>
        <w:sectPr w:rsidR="00977D66" w:rsidRPr="007B1430" w:rsidSect="00746ED8">
          <w:headerReference w:type="default" r:id="rId7"/>
          <w:headerReference w:type="first" r:id="rId8"/>
          <w:pgSz w:w="11909" w:h="16834" w:code="9"/>
          <w:pgMar w:top="1627" w:right="765" w:bottom="1701" w:left="720" w:header="567" w:footer="1361" w:gutter="0"/>
          <w:cols w:space="720"/>
          <w:titlePg/>
          <w:docGrid w:linePitch="299"/>
        </w:sectPr>
      </w:pPr>
      <w:r>
        <w:rPr>
          <w:noProof/>
        </w:rPr>
        <w:drawing>
          <wp:inline distT="0" distB="0" distL="0" distR="0" wp14:anchorId="50E75EBB" wp14:editId="676D5300">
            <wp:extent cx="4253494" cy="1669733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9349" cy="167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F9759" w14:textId="4A0A3EB8" w:rsidR="00746ED8" w:rsidRPr="00746ED8" w:rsidRDefault="00746ED8" w:rsidP="00746ED8">
      <w:pPr>
        <w:tabs>
          <w:tab w:val="left" w:pos="284"/>
        </w:tabs>
        <w:spacing w:after="0" w:line="240" w:lineRule="atLeast"/>
        <w:rPr>
          <w:rFonts w:asciiTheme="minorHAnsi" w:eastAsia="宋体" w:hAnsiTheme="minorHAnsi" w:cs="宋体"/>
          <w:color w:val="auto"/>
          <w:kern w:val="0"/>
          <w:sz w:val="20"/>
          <w:szCs w:val="20"/>
        </w:rPr>
      </w:pPr>
    </w:p>
    <w:p w14:paraId="02BDC976" w14:textId="6877BA89" w:rsidR="00B545F2" w:rsidRPr="002E0438" w:rsidRDefault="00F8718E" w:rsidP="00746ED8">
      <w:pPr>
        <w:pStyle w:val="1"/>
        <w:spacing w:after="54"/>
        <w:ind w:left="-15" w:firstLine="0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Specification</w:t>
      </w:r>
    </w:p>
    <w:tbl>
      <w:tblPr>
        <w:tblW w:w="9923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70"/>
        <w:gridCol w:w="2405"/>
        <w:gridCol w:w="5948"/>
      </w:tblGrid>
      <w:tr w:rsidR="00CB26AF" w:rsidRPr="00AF00B5" w14:paraId="4DD04666" w14:textId="77777777" w:rsidTr="00746ED8">
        <w:trPr>
          <w:trHeight w:val="284"/>
          <w:jc w:val="center"/>
        </w:trPr>
        <w:tc>
          <w:tcPr>
            <w:tcW w:w="1570" w:type="dxa"/>
            <w:shd w:val="clear" w:color="auto" w:fill="BFBFBF" w:themeFill="background1" w:themeFillShade="BF"/>
            <w:vAlign w:val="center"/>
          </w:tcPr>
          <w:p w14:paraId="68B94DDD" w14:textId="7E8DA277" w:rsidR="00CB26AF" w:rsidRPr="00AF00B5" w:rsidRDefault="00746ED8" w:rsidP="00E82303">
            <w:pPr>
              <w:spacing w:after="100" w:afterAutospacing="1"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Theme="minorEastAsia"/>
                <w:sz w:val="20"/>
                <w:szCs w:val="20"/>
              </w:rPr>
              <w:t>Model</w:t>
            </w:r>
          </w:p>
        </w:tc>
        <w:tc>
          <w:tcPr>
            <w:tcW w:w="8353" w:type="dxa"/>
            <w:gridSpan w:val="2"/>
            <w:shd w:val="clear" w:color="auto" w:fill="BFBFBF" w:themeFill="background1" w:themeFillShade="BF"/>
            <w:vAlign w:val="center"/>
          </w:tcPr>
          <w:p w14:paraId="27ED1877" w14:textId="09F65A96" w:rsidR="00CB26AF" w:rsidRPr="00AF00B5" w:rsidRDefault="006B236E" w:rsidP="00AD6EEA">
            <w:pPr>
              <w:spacing w:after="100" w:afterAutospacing="1" w:line="260" w:lineRule="exact"/>
              <w:rPr>
                <w:rFonts w:eastAsiaTheme="minorEastAsia" w:cs="Arial"/>
                <w:sz w:val="16"/>
                <w:szCs w:val="16"/>
              </w:rPr>
            </w:pPr>
            <w:r w:rsidRPr="006B236E">
              <w:rPr>
                <w:rFonts w:eastAsia="黑体"/>
                <w:sz w:val="20"/>
                <w:szCs w:val="20"/>
              </w:rPr>
              <w:t>DS-1LN5E</w:t>
            </w:r>
            <w:r w:rsidR="00AD6EEA">
              <w:rPr>
                <w:rFonts w:eastAsia="黑体"/>
                <w:sz w:val="20"/>
                <w:szCs w:val="20"/>
              </w:rPr>
              <w:t>USL5</w:t>
            </w:r>
          </w:p>
        </w:tc>
      </w:tr>
      <w:tr w:rsidR="00746ED8" w:rsidRPr="00AF00B5" w14:paraId="5AAABC8E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358665AE" w14:textId="0F063D5D" w:rsidR="00746ED8" w:rsidRPr="00AF00B5" w:rsidRDefault="00746ED8" w:rsidP="00746ED8">
            <w:pPr>
              <w:spacing w:after="100" w:afterAutospacing="1"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Theme="minorEastAsia"/>
                <w:sz w:val="20"/>
                <w:szCs w:val="20"/>
              </w:rPr>
              <w:t>Category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7FF7A610" w14:textId="755FF4B7" w:rsidR="00746ED8" w:rsidRPr="00AF00B5" w:rsidRDefault="00746ED8" w:rsidP="006B236E">
            <w:pPr>
              <w:spacing w:after="100" w:afterAutospacing="1" w:line="260" w:lineRule="exact"/>
              <w:rPr>
                <w:rFonts w:eastAsiaTheme="minorEastAsia" w:cs="Arial"/>
                <w:sz w:val="20"/>
                <w:szCs w:val="20"/>
              </w:rPr>
            </w:pPr>
            <w:r w:rsidRPr="00AF00B5">
              <w:rPr>
                <w:rFonts w:eastAsiaTheme="minorEastAsia" w:cs="Arial"/>
                <w:sz w:val="20"/>
                <w:szCs w:val="20"/>
              </w:rPr>
              <w:t>Cat.</w:t>
            </w:r>
            <w:r w:rsidR="006B236E">
              <w:rPr>
                <w:rFonts w:eastAsiaTheme="minorEastAsia" w:cs="Arial"/>
                <w:sz w:val="20"/>
                <w:szCs w:val="20"/>
              </w:rPr>
              <w:t>5E</w:t>
            </w:r>
            <w:bookmarkStart w:id="0" w:name="_GoBack"/>
            <w:bookmarkEnd w:id="0"/>
          </w:p>
        </w:tc>
      </w:tr>
      <w:tr w:rsidR="00CB26AF" w:rsidRPr="00AF00B5" w14:paraId="15011930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2024AD69" w14:textId="192BFFA7" w:rsidR="00CB26AF" w:rsidRPr="00AF00B5" w:rsidRDefault="00CB26AF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Sheath printing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3A1D66E4" w14:textId="7A116972" w:rsidR="006B236E" w:rsidRPr="006B236E" w:rsidRDefault="009038B5" w:rsidP="006B236E">
            <w:pPr>
              <w:spacing w:after="100" w:afterAutospacing="1" w:line="260" w:lineRule="exact"/>
              <w:rPr>
                <w:rFonts w:eastAsiaTheme="majorEastAsia" w:cs="Arial"/>
                <w:sz w:val="20"/>
                <w:szCs w:val="20"/>
              </w:rPr>
            </w:pPr>
            <w:r w:rsidRPr="009038B5">
              <w:rPr>
                <w:rFonts w:eastAsiaTheme="minorEastAsia"/>
                <w:sz w:val="20"/>
                <w:szCs w:val="20"/>
              </w:rPr>
              <w:t>HIKVISION NETWORK CABLE CAT5E U/UTP 24AWG LSZH CPR Eca VERIFIED TO ANSI/TIA-568.2-D ****m mm/dd/yyyy</w:t>
            </w:r>
            <w:r w:rsidR="006B236E" w:rsidRPr="006B236E">
              <w:rPr>
                <w:rFonts w:eastAsiaTheme="minorEastAsia"/>
                <w:sz w:val="20"/>
                <w:szCs w:val="20"/>
              </w:rPr>
              <w:t xml:space="preserve"> xx</w:t>
            </w:r>
          </w:p>
        </w:tc>
      </w:tr>
      <w:tr w:rsidR="00E468F3" w:rsidRPr="00AF00B5" w14:paraId="67A3555B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1CB43C63" w14:textId="11004851" w:rsidR="00E468F3" w:rsidRPr="00AF00B5" w:rsidRDefault="00CB26AF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Reference s</w:t>
            </w:r>
            <w:r w:rsidR="00E468F3" w:rsidRPr="00AF00B5">
              <w:rPr>
                <w:sz w:val="20"/>
                <w:szCs w:val="20"/>
              </w:rPr>
              <w:t>tandard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6AF582AF" w14:textId="2E80910D" w:rsidR="00E468F3" w:rsidRPr="00AF00B5" w:rsidRDefault="00E468F3" w:rsidP="00E156F7">
            <w:pPr>
              <w:spacing w:after="100" w:afterAutospacing="1" w:line="260" w:lineRule="exact"/>
              <w:rPr>
                <w:rFonts w:eastAsiaTheme="majorEastAsia"/>
                <w:sz w:val="20"/>
                <w:szCs w:val="20"/>
              </w:rPr>
            </w:pPr>
            <w:r w:rsidRPr="006B236E">
              <w:rPr>
                <w:rFonts w:eastAsiaTheme="minorEastAsia"/>
                <w:sz w:val="20"/>
                <w:szCs w:val="20"/>
              </w:rPr>
              <w:t>ISO/IEC11801</w:t>
            </w:r>
            <w:r w:rsidR="009776B6" w:rsidRPr="006B236E">
              <w:rPr>
                <w:rFonts w:eastAsiaTheme="minorEastAsia"/>
                <w:sz w:val="20"/>
                <w:szCs w:val="20"/>
              </w:rPr>
              <w:t xml:space="preserve">, </w:t>
            </w:r>
            <w:r w:rsidR="006B236E" w:rsidRPr="006B236E">
              <w:rPr>
                <w:rFonts w:eastAsiaTheme="minorEastAsia"/>
                <w:sz w:val="20"/>
                <w:szCs w:val="20"/>
              </w:rPr>
              <w:t>ANSI/TIA-568.2-D</w:t>
            </w:r>
            <w:r w:rsidR="009776B6" w:rsidRPr="006B236E">
              <w:rPr>
                <w:rFonts w:eastAsiaTheme="minorEastAsia"/>
                <w:sz w:val="20"/>
                <w:szCs w:val="20"/>
              </w:rPr>
              <w:t xml:space="preserve">, </w:t>
            </w:r>
            <w:r w:rsidR="00297640" w:rsidRPr="006B236E">
              <w:rPr>
                <w:rFonts w:eastAsiaTheme="minorEastAsia"/>
                <w:sz w:val="20"/>
                <w:szCs w:val="20"/>
              </w:rPr>
              <w:t>RoHS</w:t>
            </w:r>
            <w:r w:rsidR="00596CA0" w:rsidRPr="006B236E">
              <w:rPr>
                <w:rFonts w:eastAsiaTheme="minorEastAsia"/>
                <w:sz w:val="20"/>
                <w:szCs w:val="20"/>
              </w:rPr>
              <w:t xml:space="preserve"> </w:t>
            </w:r>
            <w:r w:rsidR="00297640" w:rsidRPr="006B236E">
              <w:rPr>
                <w:rFonts w:eastAsiaTheme="minorEastAsia"/>
                <w:sz w:val="20"/>
                <w:szCs w:val="20"/>
              </w:rPr>
              <w:t>2.0</w:t>
            </w:r>
          </w:p>
        </w:tc>
      </w:tr>
      <w:tr w:rsidR="00E468F3" w:rsidRPr="00AF00B5" w14:paraId="51A5E83D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58A722A" w14:textId="0FA41601" w:rsidR="00E468F3" w:rsidRPr="00AF00B5" w:rsidRDefault="00297640" w:rsidP="00E82303">
            <w:pPr>
              <w:spacing w:after="100" w:afterAutospacing="1" w:line="26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Theme="minorEastAsia"/>
                <w:sz w:val="20"/>
                <w:szCs w:val="20"/>
              </w:rPr>
              <w:t>Fire</w:t>
            </w:r>
            <w:r w:rsidR="009776B6" w:rsidRPr="00AF00B5">
              <w:rPr>
                <w:rFonts w:eastAsiaTheme="minorEastAsia"/>
                <w:sz w:val="20"/>
                <w:szCs w:val="20"/>
              </w:rPr>
              <w:t xml:space="preserve"> resistance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61E2B77C" w14:textId="44664905" w:rsidR="00E468F3" w:rsidRPr="00AF00B5" w:rsidRDefault="006B236E" w:rsidP="009038B5">
            <w:pPr>
              <w:spacing w:after="100" w:afterAutospacing="1" w:line="260" w:lineRule="exact"/>
              <w:rPr>
                <w:rFonts w:eastAsia="宋体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CPR </w:t>
            </w:r>
            <w:r w:rsidR="009038B5">
              <w:rPr>
                <w:rFonts w:eastAsiaTheme="minorEastAsia"/>
                <w:sz w:val="20"/>
                <w:szCs w:val="20"/>
              </w:rPr>
              <w:t>Eca</w:t>
            </w:r>
          </w:p>
        </w:tc>
      </w:tr>
      <w:tr w:rsidR="00B8325B" w:rsidRPr="00AF00B5" w14:paraId="3ACABFD1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5376C654" w14:textId="44790CF5" w:rsidR="00B8325B" w:rsidRPr="00AF00B5" w:rsidRDefault="00A51FC1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Conductor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EA36E78" w14:textId="2428F3EA" w:rsidR="00B8325B" w:rsidRPr="00AF00B5" w:rsidRDefault="00A51FC1" w:rsidP="00AA1195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Material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2ED19EED" w14:textId="2E5A76AF" w:rsidR="00B8325B" w:rsidRPr="00AF00B5" w:rsidRDefault="00297640" w:rsidP="00412461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="宋体"/>
                <w:sz w:val="20"/>
                <w:szCs w:val="20"/>
              </w:rPr>
              <w:t>Solid-B</w:t>
            </w:r>
            <w:r w:rsidR="00A51FC1" w:rsidRPr="00AF00B5">
              <w:rPr>
                <w:rFonts w:eastAsia="宋体"/>
                <w:sz w:val="20"/>
                <w:szCs w:val="20"/>
              </w:rPr>
              <w:t>are Copper (99.95%)</w:t>
            </w:r>
          </w:p>
        </w:tc>
      </w:tr>
      <w:tr w:rsidR="00B8325B" w:rsidRPr="00AF00B5" w14:paraId="3E259057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0F2D86FA" w14:textId="77777777" w:rsidR="00B8325B" w:rsidRPr="00AF00B5" w:rsidRDefault="00B8325B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609FD453" w14:textId="61ABC6A7" w:rsidR="00B8325B" w:rsidRPr="00AF00B5" w:rsidRDefault="00E468F3" w:rsidP="00AA1195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Diameter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6EA15422" w14:textId="4AA1D017" w:rsidR="00B8325B" w:rsidRPr="00AF00B5" w:rsidRDefault="00A51FC1" w:rsidP="0060794A">
            <w:pPr>
              <w:spacing w:after="100" w:afterAutospacing="1" w:line="260" w:lineRule="exact"/>
              <w:rPr>
                <w:rFonts w:eastAsiaTheme="minorEastAsia"/>
                <w:sz w:val="20"/>
                <w:szCs w:val="20"/>
              </w:rPr>
            </w:pPr>
            <w:r w:rsidRPr="00AF00B5">
              <w:rPr>
                <w:rFonts w:eastAsia="宋体"/>
                <w:sz w:val="20"/>
                <w:szCs w:val="20"/>
              </w:rPr>
              <w:t>0.5</w:t>
            </w:r>
            <w:r w:rsidR="0060794A">
              <w:rPr>
                <w:rFonts w:eastAsia="宋体"/>
                <w:sz w:val="20"/>
                <w:szCs w:val="20"/>
              </w:rPr>
              <w:t>0</w:t>
            </w:r>
            <w:r w:rsidRPr="00AF00B5">
              <w:rPr>
                <w:rFonts w:eastAsia="宋体"/>
                <w:sz w:val="20"/>
                <w:szCs w:val="20"/>
              </w:rPr>
              <w:t xml:space="preserve"> </w:t>
            </w:r>
            <w:r w:rsidR="008D3AD4" w:rsidRPr="00AF00B5">
              <w:rPr>
                <w:rFonts w:eastAsia="宋体"/>
                <w:sz w:val="20"/>
                <w:szCs w:val="20"/>
              </w:rPr>
              <w:t>± 0.005</w:t>
            </w:r>
            <w:r w:rsidR="00297640" w:rsidRPr="00AF00B5">
              <w:rPr>
                <w:rFonts w:eastAsia="宋体"/>
                <w:sz w:val="20"/>
                <w:szCs w:val="20"/>
              </w:rPr>
              <w:t xml:space="preserve"> mm</w:t>
            </w:r>
            <w:r w:rsidR="0060794A">
              <w:rPr>
                <w:rFonts w:eastAsia="宋体"/>
                <w:sz w:val="20"/>
                <w:szCs w:val="20"/>
              </w:rPr>
              <w:t xml:space="preserve"> </w:t>
            </w:r>
            <w:r w:rsidR="008D3AD4" w:rsidRPr="00AF00B5">
              <w:rPr>
                <w:rFonts w:eastAsia="宋体"/>
                <w:sz w:val="20"/>
                <w:szCs w:val="20"/>
              </w:rPr>
              <w:t>2</w:t>
            </w:r>
            <w:r w:rsidR="0060794A">
              <w:rPr>
                <w:rFonts w:eastAsia="宋体"/>
                <w:sz w:val="20"/>
                <w:szCs w:val="20"/>
              </w:rPr>
              <w:t>4</w:t>
            </w:r>
            <w:r w:rsidR="008D3AD4" w:rsidRPr="00AF00B5">
              <w:rPr>
                <w:rFonts w:eastAsia="宋体"/>
                <w:sz w:val="20"/>
                <w:szCs w:val="20"/>
              </w:rPr>
              <w:t>AWG</w:t>
            </w:r>
          </w:p>
        </w:tc>
      </w:tr>
      <w:tr w:rsidR="006B553D" w:rsidRPr="00AF00B5" w14:paraId="11FC5FAD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75D5C351" w14:textId="302947FF" w:rsidR="006B553D" w:rsidRPr="00AF00B5" w:rsidRDefault="00A51FC1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Insulation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24B2F84F" w14:textId="1C0A38F5" w:rsidR="006B553D" w:rsidRPr="00AF00B5" w:rsidRDefault="00A51FC1" w:rsidP="00A51FC1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Material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0ECA82C" w14:textId="6525F459" w:rsidR="00B64F4A" w:rsidRPr="00AF00B5" w:rsidRDefault="00A51FC1" w:rsidP="00A51FC1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HDPE</w:t>
            </w:r>
          </w:p>
        </w:tc>
      </w:tr>
      <w:tr w:rsidR="006B553D" w:rsidRPr="00AF00B5" w14:paraId="664A8B65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19EF3276" w14:textId="77777777" w:rsidR="006B553D" w:rsidRPr="00AF00B5" w:rsidRDefault="006B553D" w:rsidP="00E82303">
            <w:pPr>
              <w:spacing w:after="100" w:afterAutospacing="1"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086FAA35" w14:textId="72B96314" w:rsidR="006B553D" w:rsidRPr="00AF00B5" w:rsidRDefault="00A51FC1" w:rsidP="006B553D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Diameter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3EE15A1B" w14:textId="7283666F" w:rsidR="006B553D" w:rsidRPr="00AF00B5" w:rsidRDefault="00E156F7" w:rsidP="009038B5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0.9</w:t>
            </w:r>
            <w:r w:rsidR="009038B5">
              <w:rPr>
                <w:sz w:val="20"/>
                <w:szCs w:val="20"/>
              </w:rPr>
              <w:t>0</w:t>
            </w:r>
            <w:r w:rsidRPr="00AF00B5">
              <w:rPr>
                <w:sz w:val="20"/>
                <w:szCs w:val="20"/>
              </w:rPr>
              <w:t xml:space="preserve"> ±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Pr="00AF00B5">
              <w:rPr>
                <w:sz w:val="20"/>
                <w:szCs w:val="20"/>
              </w:rPr>
              <w:t>0.05</w:t>
            </w:r>
            <w:r w:rsidR="00A51FC1" w:rsidRPr="00AF00B5">
              <w:rPr>
                <w:sz w:val="20"/>
                <w:szCs w:val="20"/>
              </w:rPr>
              <w:t xml:space="preserve"> mm</w:t>
            </w:r>
          </w:p>
        </w:tc>
      </w:tr>
      <w:tr w:rsidR="00B304E4" w:rsidRPr="00AF00B5" w14:paraId="73C3366C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02F4203F" w14:textId="4FD20C1C" w:rsidR="00B304E4" w:rsidRPr="00AF00B5" w:rsidRDefault="00B304E4" w:rsidP="00E82303">
            <w:pPr>
              <w:spacing w:after="100" w:afterAutospacing="1" w:line="260" w:lineRule="exact"/>
              <w:jc w:val="both"/>
              <w:rPr>
                <w:rFonts w:eastAsiaTheme="minorEastAsia"/>
                <w:kern w:val="0"/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Sheath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A85BE84" w14:textId="51C02F2D" w:rsidR="00B304E4" w:rsidRPr="00AF00B5" w:rsidRDefault="00B304E4" w:rsidP="00B304E4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Thickness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27EABF8C" w14:textId="60785C11" w:rsidR="00B304E4" w:rsidRPr="00AF00B5" w:rsidRDefault="0045607D" w:rsidP="009038B5">
            <w:pPr>
              <w:spacing w:after="100" w:afterAutospacing="1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9038B5">
              <w:rPr>
                <w:sz w:val="20"/>
                <w:szCs w:val="20"/>
              </w:rPr>
              <w:t>5</w:t>
            </w:r>
            <w:r w:rsidR="00BD0C81" w:rsidRPr="00AF00B5">
              <w:rPr>
                <w:sz w:val="20"/>
                <w:szCs w:val="20"/>
              </w:rPr>
              <w:t>0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BD0C81" w:rsidRPr="00AF00B5">
              <w:rPr>
                <w:sz w:val="20"/>
                <w:szCs w:val="20"/>
              </w:rPr>
              <w:t>±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BD0C81" w:rsidRPr="00AF00B5">
              <w:rPr>
                <w:sz w:val="20"/>
                <w:szCs w:val="20"/>
              </w:rPr>
              <w:t>0.10</w:t>
            </w:r>
            <w:r w:rsidR="00B304E4" w:rsidRPr="00AF00B5">
              <w:rPr>
                <w:sz w:val="20"/>
                <w:szCs w:val="20"/>
              </w:rPr>
              <w:t xml:space="preserve"> mm </w:t>
            </w:r>
          </w:p>
        </w:tc>
      </w:tr>
      <w:tr w:rsidR="00B304E4" w:rsidRPr="00AF00B5" w14:paraId="4395E974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230BC1E6" w14:textId="77777777" w:rsidR="00B304E4" w:rsidRPr="00AF00B5" w:rsidRDefault="00B304E4" w:rsidP="00E82303">
            <w:pPr>
              <w:keepNext/>
              <w:spacing w:after="100" w:afterAutospacing="1" w:line="260" w:lineRule="exact"/>
              <w:ind w:rightChars="71" w:right="156" w:hanging="14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151A675A" w14:textId="5503824F" w:rsidR="00B304E4" w:rsidRPr="00AF00B5" w:rsidRDefault="00E468F3" w:rsidP="00B304E4">
            <w:pPr>
              <w:spacing w:after="100" w:afterAutospacing="1" w:line="260" w:lineRule="exact"/>
              <w:rPr>
                <w:sz w:val="20"/>
                <w:szCs w:val="20"/>
              </w:rPr>
            </w:pPr>
            <w:r w:rsidRPr="00AF00B5">
              <w:rPr>
                <w:sz w:val="20"/>
                <w:szCs w:val="20"/>
              </w:rPr>
              <w:t>Diameter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30FBB685" w14:textId="539CD484" w:rsidR="00B304E4" w:rsidRPr="00AF00B5" w:rsidRDefault="009038B5" w:rsidP="0045607D">
            <w:pPr>
              <w:spacing w:after="100" w:afterAutospacing="1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  <w:r w:rsidR="00BD0C81" w:rsidRPr="00AF00B5">
              <w:rPr>
                <w:sz w:val="20"/>
                <w:szCs w:val="20"/>
              </w:rPr>
              <w:t>0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BD0C81" w:rsidRPr="00AF00B5">
              <w:rPr>
                <w:sz w:val="20"/>
                <w:szCs w:val="20"/>
              </w:rPr>
              <w:t>±</w:t>
            </w:r>
            <w:r w:rsidR="001C6289" w:rsidRPr="00AF00B5">
              <w:rPr>
                <w:sz w:val="20"/>
                <w:szCs w:val="20"/>
              </w:rPr>
              <w:t xml:space="preserve"> </w:t>
            </w:r>
            <w:r w:rsidR="00BD0C81" w:rsidRPr="00AF00B5">
              <w:rPr>
                <w:sz w:val="20"/>
                <w:szCs w:val="20"/>
              </w:rPr>
              <w:t>0.</w:t>
            </w:r>
            <w:r w:rsidR="0045607D">
              <w:rPr>
                <w:sz w:val="20"/>
                <w:szCs w:val="20"/>
              </w:rPr>
              <w:t>4</w:t>
            </w:r>
            <w:r w:rsidR="00BD0C81" w:rsidRPr="00AF00B5">
              <w:rPr>
                <w:sz w:val="20"/>
                <w:szCs w:val="20"/>
              </w:rPr>
              <w:t>0</w:t>
            </w:r>
            <w:r w:rsidR="00B304E4" w:rsidRPr="00AF00B5">
              <w:rPr>
                <w:sz w:val="20"/>
                <w:szCs w:val="20"/>
              </w:rPr>
              <w:t xml:space="preserve"> mm </w:t>
            </w:r>
          </w:p>
        </w:tc>
      </w:tr>
      <w:tr w:rsidR="00B304E4" w:rsidRPr="00AF00B5" w14:paraId="7561C2A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0CEAE7EC" w14:textId="77777777" w:rsidR="00B304E4" w:rsidRPr="00AF00B5" w:rsidRDefault="00B304E4" w:rsidP="00E82303">
            <w:pPr>
              <w:keepNext/>
              <w:spacing w:after="100" w:afterAutospacing="1" w:line="260" w:lineRule="exact"/>
              <w:ind w:rightChars="71" w:right="156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2AD008F3" w14:textId="749C31A5" w:rsidR="00B304E4" w:rsidRPr="00AF00B5" w:rsidRDefault="00B304E4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Material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9F41F4F" w14:textId="5F6161F2" w:rsidR="00B304E4" w:rsidRPr="00AF00B5" w:rsidRDefault="0045607D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LSZH</w:t>
            </w:r>
          </w:p>
        </w:tc>
      </w:tr>
      <w:tr w:rsidR="00B304E4" w:rsidRPr="00AF00B5" w14:paraId="7F70F78E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42769B20" w14:textId="77777777" w:rsidR="00B304E4" w:rsidRPr="00AF00B5" w:rsidRDefault="00B304E4" w:rsidP="00E82303">
            <w:pPr>
              <w:keepNext/>
              <w:spacing w:after="100" w:afterAutospacing="1" w:line="260" w:lineRule="exact"/>
              <w:ind w:rightChars="71" w:right="156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</w:tcPr>
          <w:p w14:paraId="5B29F5A9" w14:textId="7E63717F" w:rsidR="00B304E4" w:rsidRPr="00AF00B5" w:rsidRDefault="00B304E4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Color</w:t>
            </w:r>
          </w:p>
        </w:tc>
        <w:tc>
          <w:tcPr>
            <w:tcW w:w="5948" w:type="dxa"/>
            <w:shd w:val="clear" w:color="auto" w:fill="auto"/>
          </w:tcPr>
          <w:p w14:paraId="73C248D5" w14:textId="21482E51" w:rsidR="00B304E4" w:rsidRPr="00AF00B5" w:rsidRDefault="009038B5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White</w:t>
            </w:r>
          </w:p>
        </w:tc>
      </w:tr>
      <w:tr w:rsidR="00F416EF" w:rsidRPr="00AF00B5" w14:paraId="021EF4BF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686990EC" w14:textId="51DD6354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rFonts w:eastAsiaTheme="minorEastAsia"/>
                <w:kern w:val="0"/>
                <w:sz w:val="20"/>
                <w:szCs w:val="20"/>
              </w:rPr>
            </w:pPr>
            <w:r w:rsidRPr="00AF00B5">
              <w:rPr>
                <w:rFonts w:eastAsiaTheme="minorEastAsia"/>
                <w:kern w:val="0"/>
                <w:sz w:val="20"/>
                <w:szCs w:val="20"/>
              </w:rPr>
              <w:t>Rip-cord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34E9A300" w14:textId="015B4083" w:rsidR="00F416EF" w:rsidRPr="00AF00B5" w:rsidRDefault="00F416EF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Yes</w:t>
            </w:r>
          </w:p>
        </w:tc>
      </w:tr>
      <w:tr w:rsidR="00297640" w:rsidRPr="00AF00B5" w14:paraId="79B08A57" w14:textId="77777777" w:rsidTr="00E82303">
        <w:trPr>
          <w:trHeight w:val="284"/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16B8BD98" w14:textId="0B66C3A0" w:rsidR="00297640" w:rsidRPr="00AF00B5" w:rsidRDefault="00297640" w:rsidP="00E82303">
            <w:pPr>
              <w:spacing w:after="100" w:afterAutospacing="1" w:line="260" w:lineRule="exact"/>
              <w:jc w:val="both"/>
              <w:rPr>
                <w:rFonts w:eastAsiaTheme="minorEastAsia"/>
                <w:kern w:val="0"/>
                <w:sz w:val="20"/>
                <w:szCs w:val="20"/>
              </w:rPr>
            </w:pPr>
            <w:r w:rsidRPr="00AF00B5">
              <w:rPr>
                <w:rFonts w:eastAsiaTheme="minorEastAsia"/>
                <w:kern w:val="0"/>
                <w:sz w:val="20"/>
                <w:szCs w:val="20"/>
              </w:rPr>
              <w:t>Separator</w:t>
            </w:r>
          </w:p>
        </w:tc>
        <w:tc>
          <w:tcPr>
            <w:tcW w:w="8353" w:type="dxa"/>
            <w:gridSpan w:val="2"/>
            <w:shd w:val="clear" w:color="auto" w:fill="auto"/>
            <w:vAlign w:val="center"/>
          </w:tcPr>
          <w:p w14:paraId="484E2A10" w14:textId="7995B3A4" w:rsidR="00297640" w:rsidRPr="00AF00B5" w:rsidRDefault="0045607D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No</w:t>
            </w:r>
          </w:p>
        </w:tc>
      </w:tr>
      <w:tr w:rsidR="001664C9" w:rsidRPr="00AF00B5" w14:paraId="64DE9F6A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245C07AC" w14:textId="0E2C0620" w:rsidR="001664C9" w:rsidRPr="00AF00B5" w:rsidRDefault="001664C9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Sheath physical</w:t>
            </w:r>
            <w:r w:rsidR="00E82303" w:rsidRPr="00AF00B5">
              <w:rPr>
                <w:kern w:val="0"/>
                <w:sz w:val="20"/>
                <w:szCs w:val="20"/>
              </w:rPr>
              <w:t xml:space="preserve"> </w:t>
            </w:r>
            <w:r w:rsidRPr="00AF00B5">
              <w:rPr>
                <w:kern w:val="0"/>
                <w:sz w:val="20"/>
                <w:szCs w:val="20"/>
              </w:rPr>
              <w:t>properties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DDD94E4" w14:textId="06845E40" w:rsidR="001664C9" w:rsidRPr="00AF00B5" w:rsidRDefault="001664C9" w:rsidP="00B304E4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Before aging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74A2A5B6" w14:textId="60F55A37" w:rsidR="001664C9" w:rsidRPr="00AF00B5" w:rsidRDefault="001664C9" w:rsidP="001664C9">
            <w:pPr>
              <w:spacing w:line="24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Tensile strength ≥ </w:t>
            </w:r>
            <w:r w:rsidR="009038B5">
              <w:rPr>
                <w:rFonts w:eastAsiaTheme="minorEastAsia" w:cs="Courier New"/>
                <w:kern w:val="0"/>
                <w:sz w:val="20"/>
                <w:szCs w:val="20"/>
              </w:rPr>
              <w:t>10.0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Mpa</w:t>
            </w:r>
          </w:p>
          <w:p w14:paraId="799F070E" w14:textId="01352073" w:rsidR="001664C9" w:rsidRPr="00AF00B5" w:rsidRDefault="001664C9" w:rsidP="009038B5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Elongation ≥ 1</w:t>
            </w:r>
            <w:r w:rsidR="009038B5">
              <w:rPr>
                <w:rFonts w:eastAsiaTheme="minorEastAsia" w:cs="Courier New"/>
                <w:kern w:val="0"/>
                <w:sz w:val="20"/>
                <w:szCs w:val="20"/>
              </w:rPr>
              <w:t>25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%</w:t>
            </w:r>
          </w:p>
        </w:tc>
      </w:tr>
      <w:tr w:rsidR="001664C9" w:rsidRPr="00AF00B5" w14:paraId="5454467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6AB9BFFC" w14:textId="77777777" w:rsidR="001664C9" w:rsidRPr="00AF00B5" w:rsidRDefault="001664C9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73072792" w14:textId="07D71507" w:rsidR="001664C9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Aging period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748603FF" w14:textId="1495D5AB" w:rsidR="001664C9" w:rsidRPr="00AF00B5" w:rsidRDefault="001664C9" w:rsidP="001C628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100</w:t>
            </w:r>
            <w:r w:rsidR="001C6289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× 24h × 10d</w:t>
            </w:r>
          </w:p>
        </w:tc>
      </w:tr>
      <w:tr w:rsidR="001664C9" w:rsidRPr="00AF00B5" w14:paraId="3881260D" w14:textId="77777777" w:rsidTr="00E82303">
        <w:trPr>
          <w:trHeight w:val="479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775F8E18" w14:textId="77777777" w:rsidR="001664C9" w:rsidRPr="00AF00B5" w:rsidRDefault="001664C9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27DB1BD1" w14:textId="175FAAA7" w:rsidR="001664C9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After aging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F6E01E0" w14:textId="629CD02A" w:rsidR="00BD0C81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Tensile strength ≥ </w:t>
            </w:r>
            <w:r w:rsidR="0045607D">
              <w:rPr>
                <w:rFonts w:eastAsiaTheme="minorEastAsia" w:cs="Courier New"/>
                <w:kern w:val="0"/>
                <w:sz w:val="20"/>
                <w:szCs w:val="20"/>
              </w:rPr>
              <w:t>8.0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Mp</w:t>
            </w:r>
            <w:r w:rsidR="007429D9" w:rsidRPr="00AF00B5">
              <w:rPr>
                <w:rFonts w:eastAsiaTheme="minorEastAsia" w:cs="Courier New"/>
                <w:kern w:val="0"/>
                <w:sz w:val="20"/>
                <w:szCs w:val="20"/>
              </w:rPr>
              <w:t>a</w:t>
            </w:r>
          </w:p>
          <w:p w14:paraId="1BC6E663" w14:textId="793C6809" w:rsidR="001664C9" w:rsidRPr="00AF00B5" w:rsidRDefault="001664C9" w:rsidP="009038B5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Elongation ≥ </w:t>
            </w:r>
            <w:r w:rsidR="009038B5">
              <w:rPr>
                <w:rFonts w:eastAsiaTheme="minorEastAsia" w:cs="Courier New"/>
                <w:kern w:val="0"/>
                <w:sz w:val="20"/>
                <w:szCs w:val="20"/>
              </w:rPr>
              <w:t>10</w:t>
            </w:r>
            <w:r w:rsidR="0045607D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%</w:t>
            </w:r>
          </w:p>
        </w:tc>
      </w:tr>
      <w:tr w:rsidR="001664C9" w:rsidRPr="00AF00B5" w14:paraId="2DC36455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7D4AF5E7" w14:textId="77777777" w:rsidR="001664C9" w:rsidRPr="00AF00B5" w:rsidRDefault="001664C9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3FC89B86" w14:textId="663E11AA" w:rsidR="001664C9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Cold bend 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0E034038" w14:textId="737FAD8F" w:rsidR="001664C9" w:rsidRPr="00AF00B5" w:rsidRDefault="001664C9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-20 ± 2</w:t>
            </w:r>
            <w:r w:rsidR="001C6289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× 4h, 8 × cable O.D, no visible cracks</w:t>
            </w:r>
          </w:p>
        </w:tc>
      </w:tr>
      <w:tr w:rsidR="00F416EF" w:rsidRPr="00AF00B5" w14:paraId="1AA73C1E" w14:textId="77777777" w:rsidTr="00E82303">
        <w:trPr>
          <w:trHeight w:val="284"/>
          <w:jc w:val="center"/>
        </w:trPr>
        <w:tc>
          <w:tcPr>
            <w:tcW w:w="1570" w:type="dxa"/>
            <w:vMerge w:val="restart"/>
            <w:shd w:val="clear" w:color="auto" w:fill="D9D9D9" w:themeFill="background1" w:themeFillShade="D9"/>
            <w:vAlign w:val="center"/>
          </w:tcPr>
          <w:p w14:paraId="4D0DA246" w14:textId="77777777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Electrical</w:t>
            </w:r>
          </w:p>
          <w:p w14:paraId="02B7D69D" w14:textId="49311C82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  <w:r w:rsidRPr="00AF00B5">
              <w:rPr>
                <w:kern w:val="0"/>
                <w:sz w:val="20"/>
                <w:szCs w:val="20"/>
              </w:rPr>
              <w:t>Characteristics</w:t>
            </w:r>
            <w:r w:rsidRPr="00AF00B5">
              <w:rPr>
                <w:rFonts w:eastAsiaTheme="minorEastAsia"/>
                <w:kern w:val="0"/>
                <w:sz w:val="20"/>
                <w:szCs w:val="20"/>
              </w:rPr>
              <w:t xml:space="preserve"> </w:t>
            </w:r>
            <w:r w:rsidRPr="00AF00B5">
              <w:rPr>
                <w:kern w:val="0"/>
                <w:sz w:val="20"/>
                <w:szCs w:val="20"/>
              </w:rPr>
              <w:t>(20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1B0E7CD" w14:textId="16724E7D" w:rsidR="00F416EF" w:rsidRPr="00AF00B5" w:rsidRDefault="00F416EF" w:rsidP="003D7B9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1.0-</w:t>
            </w:r>
            <w:r w:rsidR="003D7B9D">
              <w:rPr>
                <w:rFonts w:eastAsiaTheme="minorEastAsia" w:cs="Courier New"/>
                <w:kern w:val="0"/>
                <w:sz w:val="20"/>
                <w:szCs w:val="20"/>
              </w:rPr>
              <w:t>100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.0 MHz impedance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AB9881A" w14:textId="1D70193B" w:rsidR="00BD0C81" w:rsidRPr="00AF00B5" w:rsidRDefault="00F416EF" w:rsidP="009038B5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100 ± 15 Ω</w:t>
            </w:r>
          </w:p>
        </w:tc>
      </w:tr>
      <w:tr w:rsidR="00F416EF" w:rsidRPr="00AF00B5" w14:paraId="774BB604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3BE3A0E0" w14:textId="77777777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269F9794" w14:textId="0A192F55" w:rsidR="00F416EF" w:rsidRPr="00AF00B5" w:rsidRDefault="00F416EF" w:rsidP="003D7B9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1.0-</w:t>
            </w:r>
            <w:r w:rsidR="003D7B9D">
              <w:rPr>
                <w:rFonts w:eastAsiaTheme="minorEastAsia" w:cs="Courier New"/>
                <w:kern w:val="0"/>
                <w:sz w:val="20"/>
                <w:szCs w:val="20"/>
              </w:rPr>
              <w:t>100</w:t>
            </w:r>
            <w:r w:rsidR="00904F18" w:rsidRPr="00AF00B5">
              <w:rPr>
                <w:rFonts w:eastAsiaTheme="minorEastAsia" w:cs="Courier New"/>
                <w:kern w:val="0"/>
                <w:sz w:val="20"/>
                <w:szCs w:val="20"/>
              </w:rPr>
              <w:t>.0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MHz delay skew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386D950" w14:textId="44D0A192" w:rsidR="00F416EF" w:rsidRPr="00AF00B5" w:rsidRDefault="00F416EF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≤ 45 ns/100 m</w:t>
            </w:r>
          </w:p>
        </w:tc>
      </w:tr>
      <w:tr w:rsidR="00F416EF" w:rsidRPr="00AF00B5" w14:paraId="4D61C39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7CBD93FD" w14:textId="77777777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0FE35670" w14:textId="1CC6AD6F" w:rsidR="00F416EF" w:rsidRPr="00AF00B5" w:rsidRDefault="00F416EF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DC resistance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1F77AE2D" w14:textId="6F8A718E" w:rsidR="00F416EF" w:rsidRPr="00AF00B5" w:rsidRDefault="00E82303" w:rsidP="00BD0C81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≤</w:t>
            </w:r>
            <w:r w:rsidR="00FB4B59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F416EF" w:rsidRPr="00AF00B5">
              <w:rPr>
                <w:rFonts w:eastAsiaTheme="minorEastAsia" w:cs="Courier New"/>
                <w:kern w:val="0"/>
                <w:sz w:val="20"/>
                <w:szCs w:val="20"/>
              </w:rPr>
              <w:t>9.</w:t>
            </w:r>
            <w:r w:rsidR="00BD0C81" w:rsidRPr="00AF00B5">
              <w:rPr>
                <w:rFonts w:eastAsiaTheme="minorEastAsia" w:cs="Courier New"/>
                <w:kern w:val="0"/>
                <w:sz w:val="20"/>
                <w:szCs w:val="20"/>
              </w:rPr>
              <w:t>38</w:t>
            </w:r>
            <w:r w:rsidR="00F416EF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Ω/100 m</w:t>
            </w:r>
          </w:p>
        </w:tc>
      </w:tr>
      <w:tr w:rsidR="00F416EF" w:rsidRPr="00AF00B5" w14:paraId="51F4A92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5E8C54DB" w14:textId="77777777" w:rsidR="00F416EF" w:rsidRPr="00AF00B5" w:rsidRDefault="00F416EF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48A03DA2" w14:textId="68B395EA" w:rsidR="00F416EF" w:rsidRPr="00AF00B5" w:rsidRDefault="00F416EF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DC conductor resistance unbalance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46695528" w14:textId="5209395E" w:rsidR="00F416EF" w:rsidRPr="00AF00B5" w:rsidRDefault="00FB4B59" w:rsidP="003D7B9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≤ </w:t>
            </w:r>
            <w:r w:rsidR="003D7B9D">
              <w:rPr>
                <w:rFonts w:eastAsiaTheme="minorEastAsia" w:cs="Courier New"/>
                <w:kern w:val="0"/>
                <w:sz w:val="20"/>
                <w:szCs w:val="20"/>
              </w:rPr>
              <w:t>4</w:t>
            </w:r>
            <w:r w:rsidR="00F416EF" w:rsidRPr="00AF00B5">
              <w:rPr>
                <w:rFonts w:eastAsiaTheme="minorEastAsia" w:cs="Courier New"/>
                <w:kern w:val="0"/>
                <w:sz w:val="20"/>
                <w:szCs w:val="20"/>
              </w:rPr>
              <w:t>.0%</w:t>
            </w:r>
          </w:p>
        </w:tc>
      </w:tr>
      <w:tr w:rsidR="00E82303" w:rsidRPr="00AF00B5" w14:paraId="77D57198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5BBF4E5A" w14:textId="77777777" w:rsidR="00E82303" w:rsidRPr="00AF00B5" w:rsidRDefault="00E82303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552DA9B0" w14:textId="728B0E15" w:rsidR="00E82303" w:rsidRPr="00AF00B5" w:rsidRDefault="00E82303" w:rsidP="00927126">
            <w:pPr>
              <w:spacing w:after="100" w:afterAutospacing="1" w:line="240" w:lineRule="auto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Package dimension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3D39A5B" w14:textId="5704D9AD" w:rsidR="00E82303" w:rsidRPr="00AF00B5" w:rsidRDefault="003D7B9D" w:rsidP="009038B5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3</w:t>
            </w:r>
            <w:r w:rsidR="009038B5">
              <w:rPr>
                <w:rFonts w:eastAsiaTheme="minorEastAsia" w:cs="Courier New"/>
                <w:kern w:val="0"/>
                <w:sz w:val="20"/>
                <w:szCs w:val="20"/>
              </w:rPr>
              <w:t>5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mm</w:t>
            </w:r>
            <w:r w:rsidR="00A41672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>W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) 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>×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3</w:t>
            </w:r>
            <w:r w:rsidR="009038B5">
              <w:rPr>
                <w:rFonts w:eastAsiaTheme="minorEastAsia" w:cs="Courier New"/>
                <w:kern w:val="0"/>
                <w:sz w:val="20"/>
                <w:szCs w:val="20"/>
              </w:rPr>
              <w:t>5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0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mm</w:t>
            </w:r>
            <w:r w:rsidR="00A41672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A41672">
              <w:rPr>
                <w:rFonts w:eastAsiaTheme="minorEastAsia" w:cs="Courier New"/>
                <w:kern w:val="0"/>
                <w:sz w:val="20"/>
                <w:szCs w:val="20"/>
              </w:rPr>
              <w:t>H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) 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>×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2</w:t>
            </w:r>
            <w:r w:rsidR="009038B5">
              <w:rPr>
                <w:rFonts w:eastAsiaTheme="minorEastAsia" w:cs="Courier New"/>
                <w:kern w:val="0"/>
                <w:sz w:val="20"/>
                <w:szCs w:val="20"/>
              </w:rPr>
              <w:t>55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mm</w:t>
            </w:r>
            <w:r w:rsidR="00A41672">
              <w:rPr>
                <w:rFonts w:eastAsiaTheme="minorEastAsia" w:cs="Courier New"/>
                <w:kern w:val="0"/>
                <w:sz w:val="20"/>
                <w:szCs w:val="20"/>
              </w:rPr>
              <w:t xml:space="preserve"> (D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 (1</w:t>
            </w:r>
            <w:r w:rsidR="009038B5">
              <w:rPr>
                <w:rFonts w:eastAsiaTheme="minorEastAsia" w:cs="Courier New"/>
                <w:kern w:val="0"/>
                <w:sz w:val="20"/>
                <w:szCs w:val="20"/>
              </w:rPr>
              <w:t>3.78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" </w:t>
            </w:r>
            <w:r w:rsidR="00C44B12" w:rsidRPr="00AF00B5">
              <w:rPr>
                <w:rFonts w:eastAsiaTheme="minorEastAsia" w:cs="Courier New"/>
                <w:kern w:val="0"/>
                <w:sz w:val="20"/>
                <w:szCs w:val="20"/>
              </w:rPr>
              <w:t>×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 1</w:t>
            </w:r>
            <w:r w:rsidR="009038B5">
              <w:rPr>
                <w:rFonts w:eastAsiaTheme="minorEastAsia" w:cs="Courier New"/>
                <w:kern w:val="0"/>
                <w:sz w:val="20"/>
                <w:szCs w:val="20"/>
              </w:rPr>
              <w:t>3.78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" </w:t>
            </w:r>
            <w:r w:rsidR="00C44B12" w:rsidRPr="00AF00B5">
              <w:rPr>
                <w:rFonts w:eastAsiaTheme="minorEastAsia" w:cs="Courier New"/>
                <w:kern w:val="0"/>
                <w:sz w:val="20"/>
                <w:szCs w:val="20"/>
              </w:rPr>
              <w:t>×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9038B5">
              <w:rPr>
                <w:rFonts w:eastAsiaTheme="minorEastAsia" w:cs="Courier New"/>
                <w:kern w:val="0"/>
                <w:sz w:val="20"/>
                <w:szCs w:val="20"/>
              </w:rPr>
              <w:t>10.04</w:t>
            </w:r>
            <w:r w:rsidR="00C44B12">
              <w:rPr>
                <w:rFonts w:eastAsiaTheme="minorEastAsia" w:cs="Courier New"/>
                <w:kern w:val="0"/>
                <w:sz w:val="20"/>
                <w:szCs w:val="20"/>
              </w:rPr>
              <w:t>")</w:t>
            </w:r>
          </w:p>
        </w:tc>
      </w:tr>
      <w:tr w:rsidR="00F17CC7" w:rsidRPr="00AF00B5" w14:paraId="39C9A55E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0F9F92F6" w14:textId="77777777" w:rsidR="00F17CC7" w:rsidRPr="00AF00B5" w:rsidRDefault="00F17CC7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77D5936C" w14:textId="7668A94E" w:rsidR="00F17CC7" w:rsidRPr="00AF00B5" w:rsidRDefault="009776B6" w:rsidP="00927126">
            <w:pPr>
              <w:spacing w:after="100" w:afterAutospacing="1" w:line="240" w:lineRule="auto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Weight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57858EF1" w14:textId="0B8FB37A" w:rsidR="00F17CC7" w:rsidRPr="00AF00B5" w:rsidRDefault="008D33FD" w:rsidP="009038B5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  <w:highlight w:val="yellow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1</w:t>
            </w:r>
            <w:r w:rsidR="009038B5">
              <w:rPr>
                <w:rFonts w:eastAsiaTheme="minorEastAsia" w:cs="Courier New"/>
                <w:kern w:val="0"/>
                <w:sz w:val="20"/>
                <w:szCs w:val="20"/>
              </w:rPr>
              <w:t>1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±</w:t>
            </w:r>
            <w:r w:rsidR="00AF00B5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>1</w:t>
            </w:r>
            <w:r w:rsidR="00575B08" w:rsidRPr="00AF00B5">
              <w:rPr>
                <w:rFonts w:eastAsiaTheme="minorEastAsia" w:cs="Courier New"/>
                <w:kern w:val="0"/>
                <w:sz w:val="20"/>
                <w:szCs w:val="20"/>
              </w:rPr>
              <w:t>kg</w:t>
            </w:r>
          </w:p>
        </w:tc>
      </w:tr>
      <w:tr w:rsidR="00F17CC7" w:rsidRPr="00AF00B5" w14:paraId="53B889BE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6D512F6A" w14:textId="77777777" w:rsidR="00F17CC7" w:rsidRPr="00AF00B5" w:rsidRDefault="00F17CC7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5E94ECA4" w14:textId="023B1354" w:rsidR="00F17CC7" w:rsidRPr="00AF00B5" w:rsidRDefault="00E82303" w:rsidP="00F17CC7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Cable</w:t>
            </w:r>
            <w:r w:rsidR="00F17CC7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length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12474897" w14:textId="2C9E7D3A" w:rsidR="00F17CC7" w:rsidRPr="00AF00B5" w:rsidRDefault="00F17CC7" w:rsidP="00F17CC7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(305 ± 1.5) m</w:t>
            </w:r>
          </w:p>
        </w:tc>
      </w:tr>
      <w:tr w:rsidR="00F17CC7" w:rsidRPr="00AF00B5" w14:paraId="69E6849D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038E9A26" w14:textId="77777777" w:rsidR="00F17CC7" w:rsidRPr="00AF00B5" w:rsidRDefault="00F17CC7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10BC43F4" w14:textId="292EDC00" w:rsidR="00F17CC7" w:rsidRPr="00AF00B5" w:rsidRDefault="00F17CC7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Ambient temperature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21879832" w14:textId="44CCF87B" w:rsidR="00F17CC7" w:rsidRPr="00AF00B5" w:rsidRDefault="00F17CC7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-20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to 75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°C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(-4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°F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to 167</w:t>
            </w:r>
            <w:r w:rsidR="00AF00B5" w:rsidRPr="00AF00B5">
              <w:rPr>
                <w:rFonts w:eastAsia="微软雅黑" w:cs="微软雅黑"/>
                <w:kern w:val="0"/>
                <w:sz w:val="20"/>
                <w:szCs w:val="20"/>
              </w:rPr>
              <w:t>°F</w:t>
            </w: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</w:tr>
      <w:tr w:rsidR="00F17CC7" w:rsidRPr="00AF00B5" w14:paraId="621AD0BF" w14:textId="77777777" w:rsidTr="00E82303">
        <w:trPr>
          <w:trHeight w:val="284"/>
          <w:jc w:val="center"/>
        </w:trPr>
        <w:tc>
          <w:tcPr>
            <w:tcW w:w="1570" w:type="dxa"/>
            <w:vMerge/>
            <w:shd w:val="clear" w:color="auto" w:fill="D9D9D9" w:themeFill="background1" w:themeFillShade="D9"/>
            <w:vAlign w:val="center"/>
          </w:tcPr>
          <w:p w14:paraId="4604B45F" w14:textId="77777777" w:rsidR="00F17CC7" w:rsidRPr="00AF00B5" w:rsidRDefault="00F17CC7" w:rsidP="00E82303">
            <w:pPr>
              <w:spacing w:after="100" w:afterAutospacing="1" w:line="260" w:lineRule="exact"/>
              <w:jc w:val="both"/>
              <w:rPr>
                <w:kern w:val="0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3D886BD1" w14:textId="7AE09B72" w:rsidR="00F17CC7" w:rsidRPr="00AF00B5" w:rsidRDefault="00F17CC7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AF00B5">
              <w:rPr>
                <w:rFonts w:eastAsiaTheme="minorEastAsia" w:cs="Courier New"/>
                <w:kern w:val="0"/>
                <w:sz w:val="20"/>
                <w:szCs w:val="20"/>
              </w:rPr>
              <w:t>Operating voltage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359CF975" w14:textId="0B08CCC3" w:rsidR="00F17CC7" w:rsidRPr="00AF00B5" w:rsidRDefault="008C5B18" w:rsidP="001664C9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57</w:t>
            </w:r>
            <w:r w:rsidR="00F17CC7" w:rsidRPr="00AF00B5">
              <w:rPr>
                <w:rFonts w:eastAsiaTheme="minorEastAsia" w:cs="Courier New"/>
                <w:kern w:val="0"/>
                <w:sz w:val="20"/>
                <w:szCs w:val="20"/>
              </w:rPr>
              <w:t xml:space="preserve"> V</w:t>
            </w:r>
          </w:p>
        </w:tc>
      </w:tr>
    </w:tbl>
    <w:p w14:paraId="6C11087A" w14:textId="77777777" w:rsidR="004223C9" w:rsidRDefault="004223C9" w:rsidP="004223C9">
      <w:pPr>
        <w:rPr>
          <w:rFonts w:eastAsiaTheme="minorEastAsia"/>
        </w:rPr>
      </w:pPr>
    </w:p>
    <w:p w14:paraId="23EC0182" w14:textId="77777777" w:rsidR="00CB4830" w:rsidRDefault="00CB4830" w:rsidP="004223C9">
      <w:pPr>
        <w:rPr>
          <w:rFonts w:eastAsiaTheme="minorEastAsia"/>
        </w:rPr>
      </w:pPr>
    </w:p>
    <w:p w14:paraId="3002AEC5" w14:textId="77777777" w:rsidR="00CB4830" w:rsidRDefault="00CB4830" w:rsidP="004223C9">
      <w:pPr>
        <w:rPr>
          <w:rFonts w:eastAsiaTheme="minorEastAsia"/>
        </w:rPr>
      </w:pPr>
    </w:p>
    <w:p w14:paraId="71F78D89" w14:textId="77777777" w:rsidR="00CB4830" w:rsidRDefault="00CB4830" w:rsidP="004223C9">
      <w:pPr>
        <w:rPr>
          <w:rFonts w:eastAsiaTheme="minorEastAsia"/>
        </w:rPr>
      </w:pPr>
    </w:p>
    <w:p w14:paraId="272A6137" w14:textId="0B2D8D83" w:rsidR="00CB4830" w:rsidRDefault="00CB4830" w:rsidP="004223C9">
      <w:pPr>
        <w:rPr>
          <w:rFonts w:eastAsiaTheme="minorEastAsia"/>
        </w:rPr>
      </w:pPr>
    </w:p>
    <w:p w14:paraId="6D9A8838" w14:textId="77777777" w:rsidR="008D33FD" w:rsidRDefault="008D33FD" w:rsidP="004223C9">
      <w:pPr>
        <w:rPr>
          <w:rFonts w:eastAsiaTheme="minorEastAsia"/>
        </w:rPr>
      </w:pPr>
    </w:p>
    <w:p w14:paraId="1F1BC6B3" w14:textId="223E645D" w:rsidR="00F8718E" w:rsidRDefault="004223C9" w:rsidP="004223C9">
      <w:pPr>
        <w:rPr>
          <w:b/>
        </w:rPr>
      </w:pPr>
      <w:r w:rsidRPr="004223C9">
        <w:rPr>
          <w:rFonts w:hint="eastAsia"/>
          <w:b/>
        </w:rPr>
        <w:lastRenderedPageBreak/>
        <w:t>Tech</w:t>
      </w:r>
      <w:r w:rsidRPr="004223C9">
        <w:rPr>
          <w:b/>
        </w:rPr>
        <w:t>nical</w:t>
      </w:r>
      <w:r w:rsidRPr="004223C9">
        <w:rPr>
          <w:rFonts w:eastAsiaTheme="minorEastAsia"/>
          <w:b/>
        </w:rPr>
        <w:t xml:space="preserve"> </w:t>
      </w:r>
      <w:r w:rsidRPr="004223C9">
        <w:rPr>
          <w:b/>
        </w:rPr>
        <w:t>Performance (100 m)</w:t>
      </w: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1275"/>
        <w:gridCol w:w="1275"/>
        <w:gridCol w:w="1275"/>
        <w:gridCol w:w="1275"/>
        <w:gridCol w:w="1275"/>
        <w:gridCol w:w="1275"/>
        <w:gridCol w:w="1275"/>
        <w:gridCol w:w="1276"/>
      </w:tblGrid>
      <w:tr w:rsidR="00C313E3" w14:paraId="5EA7F1D4" w14:textId="77777777" w:rsidTr="00C313E3">
        <w:trPr>
          <w:trHeight w:val="600"/>
        </w:trPr>
        <w:tc>
          <w:tcPr>
            <w:tcW w:w="1275" w:type="dxa"/>
            <w:shd w:val="clear" w:color="auto" w:fill="D0CECE" w:themeFill="background2" w:themeFillShade="E6"/>
          </w:tcPr>
          <w:p w14:paraId="4AD31AEE" w14:textId="0F5E0325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Frequency (MHz)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2F80F6CD" w14:textId="72D08BD7" w:rsidR="00C313E3" w:rsidRPr="00C313E3" w:rsidRDefault="00C313E3" w:rsidP="00ED6F72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ATT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(20</w:t>
            </w:r>
            <w:r w:rsidRPr="00F17CC7">
              <w:rPr>
                <w:rFonts w:eastAsiaTheme="minorEastAsia" w:cs="Courier New"/>
                <w:kern w:val="0"/>
                <w:sz w:val="20"/>
                <w:szCs w:val="20"/>
              </w:rPr>
              <w:t> </w:t>
            </w:r>
            <w:r w:rsidR="00ED6F72" w:rsidRPr="00ED6F72"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</w:rPr>
              <w:t>℃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)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≤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0188E1EE" w14:textId="7262CCD8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RL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 xml:space="preserve"> 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7B501790" w14:textId="3EE329FE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NEXT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4AA4E0AE" w14:textId="31B89CEA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PS</w:t>
            </w:r>
            <w:r w:rsidR="00575B08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NEXT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324C51D9" w14:textId="1E2F2D7B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EL</w:t>
            </w:r>
            <w:r w:rsidR="00575B08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FEXT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  <w:r w:rsidR="00ED6F72">
              <w:rPr>
                <w:rFonts w:eastAsiaTheme="minorEastAsia" w:cs="Courier New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34ECB51E" w14:textId="055FE8AD" w:rsidR="00C313E3" w:rsidRPr="00C313E3" w:rsidRDefault="00C313E3" w:rsidP="00C313E3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PS</w:t>
            </w:r>
            <w:r w:rsidR="00575B08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EL</w:t>
            </w:r>
            <w:r w:rsidR="00575B08"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FEXT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≥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dB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77ED1E15" w14:textId="79CDF1C6" w:rsidR="00C313E3" w:rsidRPr="00C313E3" w:rsidRDefault="00C313E3" w:rsidP="00ED6F72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 xml:space="preserve">Phase </w:t>
            </w:r>
            <w:r>
              <w:rPr>
                <w:rFonts w:eastAsiaTheme="minorEastAsia" w:cs="Courier New" w:hint="eastAsia"/>
                <w:kern w:val="0"/>
                <w:sz w:val="20"/>
                <w:szCs w:val="20"/>
              </w:rPr>
              <w:t>delay</w:t>
            </w:r>
            <w:r>
              <w:rPr>
                <w:rFonts w:eastAsiaTheme="minorEastAsia" w:cs="Courier New"/>
                <w:kern w:val="0"/>
                <w:sz w:val="20"/>
                <w:szCs w:val="20"/>
              </w:rPr>
              <w:t xml:space="preserve"> </w:t>
            </w:r>
            <w:r w:rsidRPr="004223C9">
              <w:rPr>
                <w:rFonts w:eastAsiaTheme="minorEastAsia" w:cs="Courier New"/>
                <w:kern w:val="0"/>
                <w:sz w:val="20"/>
                <w:szCs w:val="20"/>
              </w:rPr>
              <w:t>≤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(</w:t>
            </w:r>
            <w:r w:rsidR="00ED6F72" w:rsidRPr="004223C9">
              <w:rPr>
                <w:rFonts w:eastAsiaTheme="minorEastAsia" w:cs="Courier New" w:hint="eastAsia"/>
                <w:kern w:val="0"/>
                <w:sz w:val="20"/>
                <w:szCs w:val="20"/>
              </w:rPr>
              <w:t>ns</w:t>
            </w:r>
            <w:r w:rsidR="00ED6F72">
              <w:rPr>
                <w:rFonts w:eastAsiaTheme="minorEastAsia" w:cs="Courier New"/>
                <w:kern w:val="0"/>
                <w:sz w:val="20"/>
                <w:szCs w:val="20"/>
              </w:rPr>
              <w:t>)</w:t>
            </w:r>
          </w:p>
        </w:tc>
      </w:tr>
      <w:tr w:rsidR="008D33FD" w14:paraId="5754EB05" w14:textId="77777777" w:rsidTr="00C313E3">
        <w:trPr>
          <w:trHeight w:val="285"/>
        </w:trPr>
        <w:tc>
          <w:tcPr>
            <w:tcW w:w="1275" w:type="dxa"/>
          </w:tcPr>
          <w:p w14:paraId="6BF548ED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BFB900D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2.0</w:t>
            </w:r>
          </w:p>
        </w:tc>
        <w:tc>
          <w:tcPr>
            <w:tcW w:w="1275" w:type="dxa"/>
          </w:tcPr>
          <w:p w14:paraId="3CD2288D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20.0</w:t>
            </w:r>
          </w:p>
        </w:tc>
        <w:tc>
          <w:tcPr>
            <w:tcW w:w="1275" w:type="dxa"/>
          </w:tcPr>
          <w:p w14:paraId="656A7D4A" w14:textId="354BA043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65.3</w:t>
            </w:r>
          </w:p>
        </w:tc>
        <w:tc>
          <w:tcPr>
            <w:tcW w:w="1275" w:type="dxa"/>
          </w:tcPr>
          <w:p w14:paraId="41557871" w14:textId="74019B4F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62.3</w:t>
            </w:r>
          </w:p>
        </w:tc>
        <w:tc>
          <w:tcPr>
            <w:tcW w:w="1275" w:type="dxa"/>
          </w:tcPr>
          <w:p w14:paraId="06FA6ADC" w14:textId="4C809249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63.8</w:t>
            </w:r>
          </w:p>
        </w:tc>
        <w:tc>
          <w:tcPr>
            <w:tcW w:w="1275" w:type="dxa"/>
          </w:tcPr>
          <w:p w14:paraId="4FE22B4D" w14:textId="64668B61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60.8</w:t>
            </w:r>
          </w:p>
        </w:tc>
        <w:tc>
          <w:tcPr>
            <w:tcW w:w="1276" w:type="dxa"/>
          </w:tcPr>
          <w:p w14:paraId="32A3F759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570</w:t>
            </w:r>
          </w:p>
        </w:tc>
      </w:tr>
      <w:tr w:rsidR="008D33FD" w14:paraId="397B503C" w14:textId="77777777" w:rsidTr="00C313E3">
        <w:trPr>
          <w:trHeight w:val="285"/>
        </w:trPr>
        <w:tc>
          <w:tcPr>
            <w:tcW w:w="1275" w:type="dxa"/>
          </w:tcPr>
          <w:p w14:paraId="6FC908EA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E67DAA5" w14:textId="1D5CB42F" w:rsidR="008D33FD" w:rsidRPr="00C313E3" w:rsidRDefault="002C7D9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4.1</w:t>
            </w:r>
          </w:p>
        </w:tc>
        <w:tc>
          <w:tcPr>
            <w:tcW w:w="1275" w:type="dxa"/>
          </w:tcPr>
          <w:p w14:paraId="413B9321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23.0</w:t>
            </w:r>
          </w:p>
        </w:tc>
        <w:tc>
          <w:tcPr>
            <w:tcW w:w="1275" w:type="dxa"/>
          </w:tcPr>
          <w:p w14:paraId="258832C1" w14:textId="632AE7FF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56.3</w:t>
            </w:r>
          </w:p>
        </w:tc>
        <w:tc>
          <w:tcPr>
            <w:tcW w:w="1275" w:type="dxa"/>
          </w:tcPr>
          <w:p w14:paraId="750FE0D0" w14:textId="09AE4312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53.3</w:t>
            </w:r>
          </w:p>
        </w:tc>
        <w:tc>
          <w:tcPr>
            <w:tcW w:w="1275" w:type="dxa"/>
          </w:tcPr>
          <w:p w14:paraId="7D308F6F" w14:textId="43F65E01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51.8</w:t>
            </w:r>
          </w:p>
        </w:tc>
        <w:tc>
          <w:tcPr>
            <w:tcW w:w="1275" w:type="dxa"/>
          </w:tcPr>
          <w:p w14:paraId="4AFB898A" w14:textId="400D9A45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48.8</w:t>
            </w:r>
          </w:p>
        </w:tc>
        <w:tc>
          <w:tcPr>
            <w:tcW w:w="1276" w:type="dxa"/>
          </w:tcPr>
          <w:p w14:paraId="2ED8427C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552</w:t>
            </w:r>
          </w:p>
        </w:tc>
      </w:tr>
      <w:tr w:rsidR="008D33FD" w14:paraId="272E8B42" w14:textId="77777777" w:rsidTr="00C313E3">
        <w:trPr>
          <w:trHeight w:val="285"/>
        </w:trPr>
        <w:tc>
          <w:tcPr>
            <w:tcW w:w="1275" w:type="dxa"/>
          </w:tcPr>
          <w:p w14:paraId="4AC1E8AF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C086814" w14:textId="7F3EAC6F" w:rsidR="008D33FD" w:rsidRPr="00C313E3" w:rsidRDefault="002C7D9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5.8</w:t>
            </w:r>
          </w:p>
        </w:tc>
        <w:tc>
          <w:tcPr>
            <w:tcW w:w="1275" w:type="dxa"/>
          </w:tcPr>
          <w:p w14:paraId="398D8D53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24.5</w:t>
            </w:r>
          </w:p>
        </w:tc>
        <w:tc>
          <w:tcPr>
            <w:tcW w:w="1275" w:type="dxa"/>
          </w:tcPr>
          <w:p w14:paraId="06737CA0" w14:textId="76A78210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51.8</w:t>
            </w:r>
          </w:p>
        </w:tc>
        <w:tc>
          <w:tcPr>
            <w:tcW w:w="1275" w:type="dxa"/>
          </w:tcPr>
          <w:p w14:paraId="1780C6F1" w14:textId="759D64EF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48.8</w:t>
            </w:r>
          </w:p>
        </w:tc>
        <w:tc>
          <w:tcPr>
            <w:tcW w:w="1275" w:type="dxa"/>
          </w:tcPr>
          <w:p w14:paraId="425CC399" w14:textId="1BF7142B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45.7</w:t>
            </w:r>
          </w:p>
        </w:tc>
        <w:tc>
          <w:tcPr>
            <w:tcW w:w="1275" w:type="dxa"/>
          </w:tcPr>
          <w:p w14:paraId="7BC89953" w14:textId="13A7715C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42.7</w:t>
            </w:r>
          </w:p>
        </w:tc>
        <w:tc>
          <w:tcPr>
            <w:tcW w:w="1276" w:type="dxa"/>
          </w:tcPr>
          <w:p w14:paraId="59AEEFB3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547</w:t>
            </w:r>
          </w:p>
        </w:tc>
      </w:tr>
      <w:tr w:rsidR="008D33FD" w14:paraId="0FE29CD2" w14:textId="77777777" w:rsidTr="00C313E3">
        <w:trPr>
          <w:trHeight w:val="285"/>
        </w:trPr>
        <w:tc>
          <w:tcPr>
            <w:tcW w:w="1275" w:type="dxa"/>
          </w:tcPr>
          <w:p w14:paraId="3FA125AA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42EB790" w14:textId="38961C36" w:rsidR="008D33FD" w:rsidRPr="00C313E3" w:rsidRDefault="002C7D9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6.5</w:t>
            </w:r>
          </w:p>
        </w:tc>
        <w:tc>
          <w:tcPr>
            <w:tcW w:w="1275" w:type="dxa"/>
          </w:tcPr>
          <w:p w14:paraId="2F44C9C2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25.0</w:t>
            </w:r>
          </w:p>
        </w:tc>
        <w:tc>
          <w:tcPr>
            <w:tcW w:w="1275" w:type="dxa"/>
          </w:tcPr>
          <w:p w14:paraId="7CFCE506" w14:textId="094BCFCE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50.3</w:t>
            </w:r>
          </w:p>
        </w:tc>
        <w:tc>
          <w:tcPr>
            <w:tcW w:w="1275" w:type="dxa"/>
          </w:tcPr>
          <w:p w14:paraId="0CEB174F" w14:textId="61F25264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47.3</w:t>
            </w:r>
          </w:p>
        </w:tc>
        <w:tc>
          <w:tcPr>
            <w:tcW w:w="1275" w:type="dxa"/>
          </w:tcPr>
          <w:p w14:paraId="31E9FC8E" w14:textId="400977FC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43.8</w:t>
            </w:r>
          </w:p>
        </w:tc>
        <w:tc>
          <w:tcPr>
            <w:tcW w:w="1275" w:type="dxa"/>
          </w:tcPr>
          <w:p w14:paraId="788A98AB" w14:textId="0A477FF9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40.8</w:t>
            </w:r>
          </w:p>
        </w:tc>
        <w:tc>
          <w:tcPr>
            <w:tcW w:w="1276" w:type="dxa"/>
          </w:tcPr>
          <w:p w14:paraId="780FC417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545</w:t>
            </w:r>
          </w:p>
        </w:tc>
      </w:tr>
      <w:tr w:rsidR="008D33FD" w14:paraId="60609F6F" w14:textId="77777777" w:rsidTr="00C313E3">
        <w:trPr>
          <w:trHeight w:val="285"/>
        </w:trPr>
        <w:tc>
          <w:tcPr>
            <w:tcW w:w="1275" w:type="dxa"/>
          </w:tcPr>
          <w:p w14:paraId="03A6DE83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14:paraId="33B3003D" w14:textId="157E3B34" w:rsidR="008D33FD" w:rsidRPr="00C313E3" w:rsidRDefault="002C7D9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8.2</w:t>
            </w:r>
          </w:p>
        </w:tc>
        <w:tc>
          <w:tcPr>
            <w:tcW w:w="1275" w:type="dxa"/>
          </w:tcPr>
          <w:p w14:paraId="751CE3EC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25.0</w:t>
            </w:r>
          </w:p>
        </w:tc>
        <w:tc>
          <w:tcPr>
            <w:tcW w:w="1275" w:type="dxa"/>
          </w:tcPr>
          <w:p w14:paraId="7060C4AD" w14:textId="296123AC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47.2</w:t>
            </w:r>
          </w:p>
        </w:tc>
        <w:tc>
          <w:tcPr>
            <w:tcW w:w="1275" w:type="dxa"/>
          </w:tcPr>
          <w:p w14:paraId="4B660913" w14:textId="160D51C4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44.4</w:t>
            </w:r>
          </w:p>
        </w:tc>
        <w:tc>
          <w:tcPr>
            <w:tcW w:w="1275" w:type="dxa"/>
          </w:tcPr>
          <w:p w14:paraId="2476EADB" w14:textId="03CD7AD9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39.7</w:t>
            </w:r>
          </w:p>
        </w:tc>
        <w:tc>
          <w:tcPr>
            <w:tcW w:w="1275" w:type="dxa"/>
          </w:tcPr>
          <w:p w14:paraId="011C9BF2" w14:textId="63DB65C9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36.7</w:t>
            </w:r>
          </w:p>
        </w:tc>
        <w:tc>
          <w:tcPr>
            <w:tcW w:w="1276" w:type="dxa"/>
          </w:tcPr>
          <w:p w14:paraId="419731DC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543</w:t>
            </w:r>
          </w:p>
        </w:tc>
      </w:tr>
      <w:tr w:rsidR="008D33FD" w14:paraId="00EB2C61" w14:textId="77777777" w:rsidTr="00C313E3">
        <w:trPr>
          <w:trHeight w:val="285"/>
        </w:trPr>
        <w:tc>
          <w:tcPr>
            <w:tcW w:w="1275" w:type="dxa"/>
          </w:tcPr>
          <w:p w14:paraId="75D15ACF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14:paraId="7B95B035" w14:textId="0C9B754C" w:rsidR="008D33FD" w:rsidRPr="00C313E3" w:rsidRDefault="002C7D9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9.3</w:t>
            </w:r>
          </w:p>
        </w:tc>
        <w:tc>
          <w:tcPr>
            <w:tcW w:w="1275" w:type="dxa"/>
          </w:tcPr>
          <w:p w14:paraId="3895C895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25.0</w:t>
            </w:r>
          </w:p>
        </w:tc>
        <w:tc>
          <w:tcPr>
            <w:tcW w:w="1275" w:type="dxa"/>
          </w:tcPr>
          <w:p w14:paraId="653CC22F" w14:textId="0322922B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45.8</w:t>
            </w:r>
          </w:p>
        </w:tc>
        <w:tc>
          <w:tcPr>
            <w:tcW w:w="1275" w:type="dxa"/>
          </w:tcPr>
          <w:p w14:paraId="66F27EE8" w14:textId="4B79F219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42.8</w:t>
            </w:r>
          </w:p>
        </w:tc>
        <w:tc>
          <w:tcPr>
            <w:tcW w:w="1275" w:type="dxa"/>
          </w:tcPr>
          <w:p w14:paraId="7FFB7174" w14:textId="1AD3FBE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37.8</w:t>
            </w:r>
          </w:p>
        </w:tc>
        <w:tc>
          <w:tcPr>
            <w:tcW w:w="1275" w:type="dxa"/>
          </w:tcPr>
          <w:p w14:paraId="6C3C73E9" w14:textId="5664FC1F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34.8</w:t>
            </w:r>
          </w:p>
        </w:tc>
        <w:tc>
          <w:tcPr>
            <w:tcW w:w="1276" w:type="dxa"/>
          </w:tcPr>
          <w:p w14:paraId="6637ACC0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542</w:t>
            </w:r>
          </w:p>
        </w:tc>
      </w:tr>
      <w:tr w:rsidR="008D33FD" w14:paraId="28C33788" w14:textId="77777777" w:rsidTr="00C313E3">
        <w:trPr>
          <w:trHeight w:val="285"/>
        </w:trPr>
        <w:tc>
          <w:tcPr>
            <w:tcW w:w="1275" w:type="dxa"/>
          </w:tcPr>
          <w:p w14:paraId="5912248F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75" w:type="dxa"/>
          </w:tcPr>
          <w:p w14:paraId="281158F2" w14:textId="7EE9ED7A" w:rsidR="008D33FD" w:rsidRPr="00C313E3" w:rsidRDefault="002C7D9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10.4</w:t>
            </w:r>
          </w:p>
        </w:tc>
        <w:tc>
          <w:tcPr>
            <w:tcW w:w="1275" w:type="dxa"/>
          </w:tcPr>
          <w:p w14:paraId="3C8DF66F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24.3</w:t>
            </w:r>
          </w:p>
        </w:tc>
        <w:tc>
          <w:tcPr>
            <w:tcW w:w="1275" w:type="dxa"/>
          </w:tcPr>
          <w:p w14:paraId="2D33D4D8" w14:textId="30CB16C5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44.3</w:t>
            </w:r>
          </w:p>
        </w:tc>
        <w:tc>
          <w:tcPr>
            <w:tcW w:w="1275" w:type="dxa"/>
          </w:tcPr>
          <w:p w14:paraId="3879381D" w14:textId="41EAE9FB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41.3</w:t>
            </w:r>
          </w:p>
        </w:tc>
        <w:tc>
          <w:tcPr>
            <w:tcW w:w="1275" w:type="dxa"/>
          </w:tcPr>
          <w:p w14:paraId="1D6A7B9E" w14:textId="7319D96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35.8</w:t>
            </w:r>
          </w:p>
        </w:tc>
        <w:tc>
          <w:tcPr>
            <w:tcW w:w="1275" w:type="dxa"/>
          </w:tcPr>
          <w:p w14:paraId="19151007" w14:textId="09425033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32.8</w:t>
            </w:r>
          </w:p>
        </w:tc>
        <w:tc>
          <w:tcPr>
            <w:tcW w:w="1276" w:type="dxa"/>
          </w:tcPr>
          <w:p w14:paraId="581495C9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541</w:t>
            </w:r>
          </w:p>
        </w:tc>
      </w:tr>
      <w:tr w:rsidR="008D33FD" w14:paraId="68C981C3" w14:textId="77777777" w:rsidTr="00C313E3">
        <w:trPr>
          <w:trHeight w:val="285"/>
        </w:trPr>
        <w:tc>
          <w:tcPr>
            <w:tcW w:w="1275" w:type="dxa"/>
          </w:tcPr>
          <w:p w14:paraId="64362B61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31.25</w:t>
            </w:r>
          </w:p>
        </w:tc>
        <w:tc>
          <w:tcPr>
            <w:tcW w:w="1275" w:type="dxa"/>
          </w:tcPr>
          <w:p w14:paraId="0D2B1350" w14:textId="2A608579" w:rsidR="008D33FD" w:rsidRPr="00C313E3" w:rsidRDefault="002C7D9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11.7</w:t>
            </w:r>
          </w:p>
        </w:tc>
        <w:tc>
          <w:tcPr>
            <w:tcW w:w="1275" w:type="dxa"/>
          </w:tcPr>
          <w:p w14:paraId="4890AD31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23.6</w:t>
            </w:r>
          </w:p>
        </w:tc>
        <w:tc>
          <w:tcPr>
            <w:tcW w:w="1275" w:type="dxa"/>
          </w:tcPr>
          <w:p w14:paraId="7151156D" w14:textId="68BB1994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42.9</w:t>
            </w:r>
          </w:p>
        </w:tc>
        <w:tc>
          <w:tcPr>
            <w:tcW w:w="1275" w:type="dxa"/>
          </w:tcPr>
          <w:p w14:paraId="4EAFF4A0" w14:textId="7FD94B7A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39.9</w:t>
            </w:r>
          </w:p>
        </w:tc>
        <w:tc>
          <w:tcPr>
            <w:tcW w:w="1275" w:type="dxa"/>
          </w:tcPr>
          <w:p w14:paraId="4F488C0B" w14:textId="6322C332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33.9</w:t>
            </w:r>
          </w:p>
        </w:tc>
        <w:tc>
          <w:tcPr>
            <w:tcW w:w="1275" w:type="dxa"/>
          </w:tcPr>
          <w:p w14:paraId="2D316DBF" w14:textId="73F3E8D5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30.9</w:t>
            </w:r>
          </w:p>
        </w:tc>
        <w:tc>
          <w:tcPr>
            <w:tcW w:w="1276" w:type="dxa"/>
          </w:tcPr>
          <w:p w14:paraId="5C4BF381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540</w:t>
            </w:r>
          </w:p>
        </w:tc>
      </w:tr>
      <w:tr w:rsidR="008D33FD" w14:paraId="6D57461B" w14:textId="77777777" w:rsidTr="00C313E3">
        <w:trPr>
          <w:trHeight w:val="314"/>
        </w:trPr>
        <w:tc>
          <w:tcPr>
            <w:tcW w:w="1275" w:type="dxa"/>
          </w:tcPr>
          <w:p w14:paraId="1584173E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62.5</w:t>
            </w:r>
          </w:p>
        </w:tc>
        <w:tc>
          <w:tcPr>
            <w:tcW w:w="1275" w:type="dxa"/>
          </w:tcPr>
          <w:p w14:paraId="077C739A" w14:textId="5C13EEF3" w:rsidR="008D33FD" w:rsidRPr="00C313E3" w:rsidRDefault="002C7D9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17.0</w:t>
            </w:r>
          </w:p>
        </w:tc>
        <w:tc>
          <w:tcPr>
            <w:tcW w:w="1275" w:type="dxa"/>
          </w:tcPr>
          <w:p w14:paraId="4C6B98C3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21.5</w:t>
            </w:r>
          </w:p>
        </w:tc>
        <w:tc>
          <w:tcPr>
            <w:tcW w:w="1275" w:type="dxa"/>
          </w:tcPr>
          <w:p w14:paraId="56D0450F" w14:textId="2E1DAE2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 xml:space="preserve">38.4 </w:t>
            </w:r>
          </w:p>
        </w:tc>
        <w:tc>
          <w:tcPr>
            <w:tcW w:w="1275" w:type="dxa"/>
          </w:tcPr>
          <w:p w14:paraId="0EF63096" w14:textId="5F0BDBB3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35.4</w:t>
            </w:r>
          </w:p>
        </w:tc>
        <w:tc>
          <w:tcPr>
            <w:tcW w:w="1275" w:type="dxa"/>
          </w:tcPr>
          <w:p w14:paraId="15B29FB2" w14:textId="5B0E423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 xml:space="preserve">27.9 </w:t>
            </w:r>
          </w:p>
        </w:tc>
        <w:tc>
          <w:tcPr>
            <w:tcW w:w="1275" w:type="dxa"/>
          </w:tcPr>
          <w:p w14:paraId="00A521CC" w14:textId="58AF59FE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24.9</w:t>
            </w:r>
          </w:p>
        </w:tc>
        <w:tc>
          <w:tcPr>
            <w:tcW w:w="1276" w:type="dxa"/>
          </w:tcPr>
          <w:p w14:paraId="5A0E3014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539</w:t>
            </w:r>
          </w:p>
        </w:tc>
      </w:tr>
      <w:tr w:rsidR="008D33FD" w14:paraId="3197A5A6" w14:textId="77777777" w:rsidTr="00C313E3">
        <w:trPr>
          <w:trHeight w:val="285"/>
        </w:trPr>
        <w:tc>
          <w:tcPr>
            <w:tcW w:w="1275" w:type="dxa"/>
          </w:tcPr>
          <w:p w14:paraId="4829731E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14:paraId="793222BB" w14:textId="5DA8990D" w:rsidR="008D33FD" w:rsidRPr="00C313E3" w:rsidRDefault="002C7D9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>
              <w:rPr>
                <w:rFonts w:eastAsiaTheme="minorEastAsia" w:cs="Courier New"/>
                <w:kern w:val="0"/>
                <w:sz w:val="20"/>
                <w:szCs w:val="20"/>
              </w:rPr>
              <w:t>22.0</w:t>
            </w:r>
          </w:p>
        </w:tc>
        <w:tc>
          <w:tcPr>
            <w:tcW w:w="1275" w:type="dxa"/>
          </w:tcPr>
          <w:p w14:paraId="136B6229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20.1</w:t>
            </w:r>
          </w:p>
        </w:tc>
        <w:tc>
          <w:tcPr>
            <w:tcW w:w="1275" w:type="dxa"/>
          </w:tcPr>
          <w:p w14:paraId="19A18D0C" w14:textId="270A71C8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35.3</w:t>
            </w:r>
          </w:p>
        </w:tc>
        <w:tc>
          <w:tcPr>
            <w:tcW w:w="1275" w:type="dxa"/>
          </w:tcPr>
          <w:p w14:paraId="65ACCA24" w14:textId="22D29D2D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32.3</w:t>
            </w:r>
          </w:p>
        </w:tc>
        <w:tc>
          <w:tcPr>
            <w:tcW w:w="1275" w:type="dxa"/>
          </w:tcPr>
          <w:p w14:paraId="30D3BD8A" w14:textId="0840D220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 xml:space="preserve">23.8 </w:t>
            </w:r>
          </w:p>
        </w:tc>
        <w:tc>
          <w:tcPr>
            <w:tcW w:w="1275" w:type="dxa"/>
          </w:tcPr>
          <w:p w14:paraId="461B37A4" w14:textId="5614053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ED6F72">
              <w:rPr>
                <w:rFonts w:eastAsiaTheme="minorEastAsia" w:cs="Courier New"/>
                <w:kern w:val="0"/>
                <w:sz w:val="20"/>
                <w:szCs w:val="20"/>
              </w:rPr>
              <w:t>20.</w:t>
            </w:r>
            <w:r w:rsidR="00ED6F72" w:rsidRPr="00ED6F72">
              <w:rPr>
                <w:rFonts w:eastAsiaTheme="minorEastAsia" w:cs="Courier New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1D32669F" w14:textId="77777777" w:rsidR="008D33FD" w:rsidRPr="00C313E3" w:rsidRDefault="008D33FD" w:rsidP="008D33FD">
            <w:pPr>
              <w:spacing w:after="100" w:afterAutospacing="1" w:line="260" w:lineRule="exact"/>
              <w:rPr>
                <w:rFonts w:eastAsiaTheme="minorEastAsia" w:cs="Courier New"/>
                <w:kern w:val="0"/>
                <w:sz w:val="20"/>
                <w:szCs w:val="20"/>
              </w:rPr>
            </w:pPr>
            <w:r w:rsidRPr="00C313E3">
              <w:rPr>
                <w:rFonts w:eastAsiaTheme="minorEastAsia" w:cs="Courier New" w:hint="eastAsia"/>
                <w:kern w:val="0"/>
                <w:sz w:val="20"/>
                <w:szCs w:val="20"/>
              </w:rPr>
              <w:t>538</w:t>
            </w:r>
          </w:p>
        </w:tc>
      </w:tr>
    </w:tbl>
    <w:p w14:paraId="76597AF9" w14:textId="3627CB7B" w:rsidR="00F8718E" w:rsidRDefault="00F8718E" w:rsidP="00C313E3">
      <w:pPr>
        <w:spacing w:line="312" w:lineRule="auto"/>
        <w:rPr>
          <w:rFonts w:eastAsiaTheme="minorEastAsia"/>
        </w:rPr>
      </w:pPr>
    </w:p>
    <w:p w14:paraId="2FB60A99" w14:textId="69EBF442" w:rsidR="00400AF0" w:rsidRDefault="00400AF0" w:rsidP="00400AF0">
      <w:pPr>
        <w:pStyle w:val="1"/>
        <w:spacing w:after="54"/>
        <w:ind w:left="-5"/>
        <w:rPr>
          <w:rFonts w:asciiTheme="minorHAnsi" w:hAnsiTheme="minorHAnsi"/>
          <w:b/>
          <w:szCs w:val="28"/>
        </w:rPr>
      </w:pPr>
      <w:r w:rsidRPr="00400AF0">
        <w:rPr>
          <w:rFonts w:asciiTheme="minorHAnsi" w:hAnsiTheme="minorHAnsi" w:hint="eastAsia"/>
          <w:b/>
          <w:szCs w:val="28"/>
        </w:rPr>
        <w:t>A</w:t>
      </w:r>
      <w:r w:rsidRPr="00400AF0">
        <w:rPr>
          <w:rFonts w:asciiTheme="minorHAnsi" w:hAnsiTheme="minorHAnsi"/>
          <w:b/>
          <w:szCs w:val="28"/>
        </w:rPr>
        <w:t>vailable Model</w:t>
      </w:r>
    </w:p>
    <w:p w14:paraId="1C76147E" w14:textId="1F70B5E2" w:rsidR="00596CA0" w:rsidRDefault="009038B5" w:rsidP="006B1768">
      <w:pPr>
        <w:tabs>
          <w:tab w:val="center" w:pos="1554"/>
          <w:tab w:val="center" w:pos="4142"/>
          <w:tab w:val="center" w:pos="6730"/>
          <w:tab w:val="right" w:pos="10421"/>
        </w:tabs>
        <w:spacing w:after="0"/>
        <w:rPr>
          <w:rFonts w:eastAsiaTheme="minorEastAsia"/>
        </w:rPr>
      </w:pPr>
      <w:r w:rsidRPr="009038B5">
        <w:rPr>
          <w:rFonts w:eastAsiaTheme="minorEastAsia" w:cs="Courier New"/>
          <w:kern w:val="0"/>
          <w:sz w:val="20"/>
          <w:szCs w:val="20"/>
        </w:rPr>
        <w:t>DS-1LN5EUSL5</w:t>
      </w:r>
    </w:p>
    <w:p w14:paraId="61830BCE" w14:textId="77777777" w:rsidR="00596CA0" w:rsidRPr="00596CA0" w:rsidRDefault="00596CA0" w:rsidP="00977D66">
      <w:pPr>
        <w:rPr>
          <w:rFonts w:eastAsiaTheme="minorEastAsia"/>
        </w:rPr>
      </w:pPr>
    </w:p>
    <w:p w14:paraId="7BE8132E" w14:textId="77777777" w:rsidR="00596CA0" w:rsidRPr="00596CA0" w:rsidRDefault="00596CA0" w:rsidP="00977D66">
      <w:pPr>
        <w:rPr>
          <w:rFonts w:eastAsiaTheme="minorEastAsia"/>
        </w:rPr>
      </w:pPr>
    </w:p>
    <w:p w14:paraId="2FED33DD" w14:textId="77777777" w:rsidR="00596CA0" w:rsidRPr="00596CA0" w:rsidRDefault="00596CA0" w:rsidP="00977D66">
      <w:pPr>
        <w:rPr>
          <w:rFonts w:eastAsiaTheme="minorEastAsia"/>
        </w:rPr>
      </w:pPr>
    </w:p>
    <w:p w14:paraId="15EC94AD" w14:textId="77777777" w:rsidR="00596CA0" w:rsidRPr="00596CA0" w:rsidRDefault="00596CA0" w:rsidP="00977D66">
      <w:pPr>
        <w:rPr>
          <w:rFonts w:eastAsiaTheme="minorEastAsia"/>
        </w:rPr>
      </w:pPr>
    </w:p>
    <w:p w14:paraId="02BCD51C" w14:textId="77777777" w:rsidR="00596CA0" w:rsidRPr="00596CA0" w:rsidRDefault="00596CA0" w:rsidP="00977D66">
      <w:pPr>
        <w:rPr>
          <w:rFonts w:eastAsiaTheme="minorEastAsia"/>
        </w:rPr>
      </w:pPr>
    </w:p>
    <w:p w14:paraId="6BB44C85" w14:textId="77777777" w:rsidR="00596CA0" w:rsidRPr="00596CA0" w:rsidRDefault="00596CA0" w:rsidP="00977D66">
      <w:pPr>
        <w:rPr>
          <w:rFonts w:eastAsiaTheme="minorEastAsia"/>
        </w:rPr>
      </w:pPr>
    </w:p>
    <w:p w14:paraId="3A22618C" w14:textId="77777777" w:rsidR="00596CA0" w:rsidRPr="00596CA0" w:rsidRDefault="00596CA0" w:rsidP="00977D66">
      <w:pPr>
        <w:rPr>
          <w:rFonts w:eastAsiaTheme="minorEastAsia"/>
        </w:rPr>
      </w:pPr>
    </w:p>
    <w:p w14:paraId="600962C5" w14:textId="77777777" w:rsidR="00596CA0" w:rsidRPr="00596CA0" w:rsidRDefault="00596CA0" w:rsidP="00977D66">
      <w:pPr>
        <w:rPr>
          <w:rFonts w:eastAsiaTheme="minorEastAsia"/>
        </w:rPr>
      </w:pPr>
    </w:p>
    <w:p w14:paraId="374A1155" w14:textId="77777777" w:rsidR="00596CA0" w:rsidRPr="00596CA0" w:rsidRDefault="00596CA0" w:rsidP="00977D66">
      <w:pPr>
        <w:rPr>
          <w:rFonts w:eastAsiaTheme="minorEastAsia"/>
        </w:rPr>
      </w:pPr>
    </w:p>
    <w:p w14:paraId="04FC4C13" w14:textId="77777777" w:rsidR="00596CA0" w:rsidRPr="00596CA0" w:rsidRDefault="00596CA0" w:rsidP="00977D66">
      <w:pPr>
        <w:rPr>
          <w:rFonts w:eastAsiaTheme="minorEastAsia"/>
        </w:rPr>
      </w:pPr>
    </w:p>
    <w:p w14:paraId="37FE20B6" w14:textId="1D683F8B" w:rsidR="00596CA0" w:rsidRDefault="00596CA0" w:rsidP="00596CA0">
      <w:pPr>
        <w:rPr>
          <w:rFonts w:eastAsiaTheme="minorEastAsia"/>
        </w:rPr>
      </w:pPr>
    </w:p>
    <w:p w14:paraId="5AD30639" w14:textId="77777777" w:rsidR="00AA1195" w:rsidRPr="00596CA0" w:rsidRDefault="00AA1195" w:rsidP="00977D66">
      <w:pPr>
        <w:jc w:val="center"/>
        <w:rPr>
          <w:rFonts w:eastAsiaTheme="minorEastAsia"/>
        </w:rPr>
      </w:pPr>
    </w:p>
    <w:sectPr w:rsidR="00AA1195" w:rsidRPr="00596CA0" w:rsidSect="00746ED8">
      <w:headerReference w:type="first" r:id="rId10"/>
      <w:pgSz w:w="11909" w:h="16834" w:code="9"/>
      <w:pgMar w:top="1627" w:right="765" w:bottom="1701" w:left="720" w:header="567" w:footer="136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096EA" w14:textId="77777777" w:rsidR="0036794D" w:rsidRDefault="0036794D">
      <w:pPr>
        <w:spacing w:after="0" w:line="240" w:lineRule="auto"/>
      </w:pPr>
      <w:r>
        <w:separator/>
      </w:r>
    </w:p>
  </w:endnote>
  <w:endnote w:type="continuationSeparator" w:id="0">
    <w:p w14:paraId="6C018D70" w14:textId="77777777" w:rsidR="0036794D" w:rsidRDefault="00367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40AFD" w14:textId="77777777" w:rsidR="0036794D" w:rsidRDefault="0036794D">
      <w:pPr>
        <w:spacing w:after="0" w:line="240" w:lineRule="auto"/>
      </w:pPr>
      <w:r>
        <w:separator/>
      </w:r>
    </w:p>
  </w:footnote>
  <w:footnote w:type="continuationSeparator" w:id="0">
    <w:p w14:paraId="155F34C4" w14:textId="77777777" w:rsidR="0036794D" w:rsidRDefault="00367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9E386" w14:textId="6FAB2704" w:rsidR="006B1768" w:rsidRDefault="00D26C30" w:rsidP="00D26C30">
    <w:pPr>
      <w:tabs>
        <w:tab w:val="left" w:pos="4210"/>
        <w:tab w:val="left" w:pos="10305"/>
        <w:tab w:val="right" w:pos="10424"/>
      </w:tabs>
    </w:pPr>
    <w:r w:rsidRPr="00D26C30">
      <w:rPr>
        <w:noProof/>
      </w:rPr>
      <w:drawing>
        <wp:anchor distT="0" distB="0" distL="114300" distR="114300" simplePos="0" relativeHeight="251673600" behindDoc="1" locked="0" layoutInCell="1" allowOverlap="1" wp14:anchorId="1DDAC64D" wp14:editId="6721435B">
          <wp:simplePos x="0" y="0"/>
          <wp:positionH relativeFrom="page">
            <wp:posOffset>18415</wp:posOffset>
          </wp:positionH>
          <wp:positionV relativeFrom="paragraph">
            <wp:posOffset>-343866</wp:posOffset>
          </wp:positionV>
          <wp:extent cx="7521934" cy="10636239"/>
          <wp:effectExtent l="0" t="0" r="3175" b="0"/>
          <wp:wrapNone/>
          <wp:docPr id="19" name="图片 19" descr="D:\个人\模板\中文文档模板\2019red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个人\模板\中文文档模板\2019red_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934" cy="106362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176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EAAF9" w14:textId="3C37541B" w:rsidR="0004509A" w:rsidRDefault="00977D66">
    <w:r>
      <w:rPr>
        <w:rFonts w:ascii="宋体" w:eastAsia="宋体" w:hAnsi="宋体" w:cs="宋体" w:hint="eastAsia"/>
        <w:noProof/>
        <w:color w:val="0000FF"/>
        <w:sz w:val="18"/>
      </w:rPr>
      <w:drawing>
        <wp:anchor distT="0" distB="0" distL="114300" distR="114300" simplePos="0" relativeHeight="251675648" behindDoc="1" locked="0" layoutInCell="1" allowOverlap="1" wp14:anchorId="31A2641B" wp14:editId="2010A575">
          <wp:simplePos x="0" y="0"/>
          <wp:positionH relativeFrom="page">
            <wp:posOffset>-80010</wp:posOffset>
          </wp:positionH>
          <wp:positionV relativeFrom="paragraph">
            <wp:posOffset>-349580</wp:posOffset>
          </wp:positionV>
          <wp:extent cx="7625301" cy="10780651"/>
          <wp:effectExtent l="0" t="0" r="0" b="1905"/>
          <wp:wrapNone/>
          <wp:docPr id="20" name="图片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5301" cy="1078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CA0" w:rsidRPr="00596CA0">
      <w:rPr>
        <w:rFonts w:eastAsiaTheme="minorEastAsia"/>
        <w:noProof/>
      </w:rPr>
      <w:drawing>
        <wp:anchor distT="0" distB="0" distL="114300" distR="114300" simplePos="0" relativeHeight="251668480" behindDoc="1" locked="0" layoutInCell="1" allowOverlap="1" wp14:anchorId="3A888BA0" wp14:editId="1E432E1C">
          <wp:simplePos x="0" y="0"/>
          <wp:positionH relativeFrom="column">
            <wp:posOffset>-441325</wp:posOffset>
          </wp:positionH>
          <wp:positionV relativeFrom="paragraph">
            <wp:posOffset>9157970</wp:posOffset>
          </wp:positionV>
          <wp:extent cx="7545705" cy="10669270"/>
          <wp:effectExtent l="0" t="0" r="0" b="0"/>
          <wp:wrapNone/>
          <wp:docPr id="21" name="图片 21" descr="C:\Users\malixia6\AppData\Local\Temp\2019red_en.jpg-revHEAD.svn000.t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alixia6\AppData\Local\Temp\2019red_en.jpg-revHEAD.svn000.tm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6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09A"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12A25EF6" wp14:editId="39B3A7C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" name="Group 43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EBF8649" id="Group 4313" o:spid="_x0000_s1026" style="position:absolute;left:0;text-align:left;margin-left:0;margin-top:0;width:0;height:0;z-index:-25165209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CziXyhTwEAAKs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B122D" w14:textId="6A7ACCCF" w:rsidR="00977D66" w:rsidRDefault="00977D66">
    <w:r>
      <w:rPr>
        <w:noProof/>
      </w:rPr>
      <w:drawing>
        <wp:anchor distT="0" distB="0" distL="114300" distR="114300" simplePos="0" relativeHeight="251680768" behindDoc="0" locked="0" layoutInCell="1" allowOverlap="1" wp14:anchorId="0410168A" wp14:editId="6940B265">
          <wp:simplePos x="0" y="0"/>
          <wp:positionH relativeFrom="page">
            <wp:align>right</wp:align>
          </wp:positionH>
          <wp:positionV relativeFrom="paragraph">
            <wp:posOffset>-352425</wp:posOffset>
          </wp:positionV>
          <wp:extent cx="7543167" cy="10664572"/>
          <wp:effectExtent l="0" t="0" r="635" b="3810"/>
          <wp:wrapNone/>
          <wp:docPr id="5" name="Picture 43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6" name="Picture 43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167" cy="10664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96CA0">
      <w:rPr>
        <w:rFonts w:eastAsiaTheme="minorEastAsia"/>
        <w:noProof/>
      </w:rPr>
      <w:drawing>
        <wp:anchor distT="0" distB="0" distL="114300" distR="114300" simplePos="0" relativeHeight="251678720" behindDoc="1" locked="0" layoutInCell="1" allowOverlap="1" wp14:anchorId="00D1A796" wp14:editId="35CCF22C">
          <wp:simplePos x="0" y="0"/>
          <wp:positionH relativeFrom="column">
            <wp:posOffset>-441325</wp:posOffset>
          </wp:positionH>
          <wp:positionV relativeFrom="paragraph">
            <wp:posOffset>9157970</wp:posOffset>
          </wp:positionV>
          <wp:extent cx="7545705" cy="10669270"/>
          <wp:effectExtent l="0" t="0" r="0" b="0"/>
          <wp:wrapNone/>
          <wp:docPr id="9" name="图片 9" descr="C:\Users\malixia6\AppData\Local\Temp\2019red_en.jpg-revHEAD.svn000.t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alixia6\AppData\Local\Temp\2019red_en.jpg-revHEAD.svn000.tm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6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370FA270" wp14:editId="6DD7787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" name="Group 43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B8660A8" id="Group 4313" o:spid="_x0000_s1026" style="position:absolute;left:0;text-align:left;margin-left:0;margin-top:0;width:0;height:0;z-index:-25163878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DwNFTrTwEAAKs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E6F"/>
    <w:multiLevelType w:val="hybridMultilevel"/>
    <w:tmpl w:val="DF205412"/>
    <w:lvl w:ilvl="0" w:tplc="C672B6E6">
      <w:start w:val="1"/>
      <w:numFmt w:val="bullet"/>
      <w:lvlText w:val="•"/>
      <w:lvlJc w:val="left"/>
      <w:pPr>
        <w:ind w:left="14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B8CA8E">
      <w:start w:val="1"/>
      <w:numFmt w:val="bullet"/>
      <w:lvlText w:val="o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1A8FC90">
      <w:start w:val="1"/>
      <w:numFmt w:val="bullet"/>
      <w:lvlText w:val="▪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67A1568">
      <w:start w:val="1"/>
      <w:numFmt w:val="bullet"/>
      <w:lvlText w:val="•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764089A">
      <w:start w:val="1"/>
      <w:numFmt w:val="bullet"/>
      <w:lvlText w:val="o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4C06C54">
      <w:start w:val="1"/>
      <w:numFmt w:val="bullet"/>
      <w:lvlText w:val="▪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62AC826">
      <w:start w:val="1"/>
      <w:numFmt w:val="bullet"/>
      <w:lvlText w:val="•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5C7B6C">
      <w:start w:val="1"/>
      <w:numFmt w:val="bullet"/>
      <w:lvlText w:val="o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3ACF3E">
      <w:start w:val="1"/>
      <w:numFmt w:val="bullet"/>
      <w:lvlText w:val="▪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E05D0A"/>
    <w:multiLevelType w:val="hybridMultilevel"/>
    <w:tmpl w:val="027E01EA"/>
    <w:lvl w:ilvl="0" w:tplc="B36CA5BA">
      <w:start w:val="1"/>
      <w:numFmt w:val="bullet"/>
      <w:lvlText w:val="•"/>
      <w:lvlJc w:val="left"/>
      <w:pPr>
        <w:ind w:left="14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01C97D4">
      <w:start w:val="1"/>
      <w:numFmt w:val="bullet"/>
      <w:lvlText w:val="o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20E476">
      <w:start w:val="1"/>
      <w:numFmt w:val="bullet"/>
      <w:lvlText w:val="▪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51AA550">
      <w:start w:val="1"/>
      <w:numFmt w:val="bullet"/>
      <w:lvlText w:val="•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1AA6BA">
      <w:start w:val="1"/>
      <w:numFmt w:val="bullet"/>
      <w:lvlText w:val="o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E1EA2D2">
      <w:start w:val="1"/>
      <w:numFmt w:val="bullet"/>
      <w:lvlText w:val="▪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6849C0">
      <w:start w:val="1"/>
      <w:numFmt w:val="bullet"/>
      <w:lvlText w:val="•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E6EB12">
      <w:start w:val="1"/>
      <w:numFmt w:val="bullet"/>
      <w:lvlText w:val="o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8210EC">
      <w:start w:val="1"/>
      <w:numFmt w:val="bullet"/>
      <w:lvlText w:val="▪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BB3DC4"/>
    <w:multiLevelType w:val="hybridMultilevel"/>
    <w:tmpl w:val="AAD0730A"/>
    <w:lvl w:ilvl="0" w:tplc="B810B094">
      <w:start w:val="1"/>
      <w:numFmt w:val="bullet"/>
      <w:lvlText w:val="•"/>
      <w:lvlJc w:val="left"/>
      <w:pPr>
        <w:ind w:left="14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72FD0C">
      <w:start w:val="1"/>
      <w:numFmt w:val="bullet"/>
      <w:lvlText w:val="o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746AAA">
      <w:start w:val="1"/>
      <w:numFmt w:val="bullet"/>
      <w:lvlText w:val="▪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B722630">
      <w:start w:val="1"/>
      <w:numFmt w:val="bullet"/>
      <w:lvlText w:val="•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72A21D4">
      <w:start w:val="1"/>
      <w:numFmt w:val="bullet"/>
      <w:lvlText w:val="o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C165760">
      <w:start w:val="1"/>
      <w:numFmt w:val="bullet"/>
      <w:lvlText w:val="▪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26AE2C">
      <w:start w:val="1"/>
      <w:numFmt w:val="bullet"/>
      <w:lvlText w:val="•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6A2D9E0">
      <w:start w:val="1"/>
      <w:numFmt w:val="bullet"/>
      <w:lvlText w:val="o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020F894">
      <w:start w:val="1"/>
      <w:numFmt w:val="bullet"/>
      <w:lvlText w:val="▪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624D50"/>
    <w:multiLevelType w:val="hybridMultilevel"/>
    <w:tmpl w:val="6B122798"/>
    <w:lvl w:ilvl="0" w:tplc="63B21196">
      <w:start w:val="1"/>
      <w:numFmt w:val="bullet"/>
      <w:lvlText w:val="•"/>
      <w:lvlJc w:val="left"/>
      <w:pPr>
        <w:ind w:left="14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962C42">
      <w:start w:val="1"/>
      <w:numFmt w:val="bullet"/>
      <w:lvlText w:val="o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23C79C2">
      <w:start w:val="1"/>
      <w:numFmt w:val="bullet"/>
      <w:lvlText w:val="▪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648304">
      <w:start w:val="1"/>
      <w:numFmt w:val="bullet"/>
      <w:lvlText w:val="•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B48640C">
      <w:start w:val="1"/>
      <w:numFmt w:val="bullet"/>
      <w:lvlText w:val="o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ED03772">
      <w:start w:val="1"/>
      <w:numFmt w:val="bullet"/>
      <w:lvlText w:val="▪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2885F3E">
      <w:start w:val="1"/>
      <w:numFmt w:val="bullet"/>
      <w:lvlText w:val="•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01480E8">
      <w:start w:val="1"/>
      <w:numFmt w:val="bullet"/>
      <w:lvlText w:val="o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528D990">
      <w:start w:val="1"/>
      <w:numFmt w:val="bullet"/>
      <w:lvlText w:val="▪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proofState w:grammar="clean"/>
  <w:attachedTemplate r:id="rId1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F2"/>
    <w:rsid w:val="000078BC"/>
    <w:rsid w:val="0002580A"/>
    <w:rsid w:val="000305FC"/>
    <w:rsid w:val="00040CAD"/>
    <w:rsid w:val="0004509A"/>
    <w:rsid w:val="00045BDF"/>
    <w:rsid w:val="00047B88"/>
    <w:rsid w:val="00051103"/>
    <w:rsid w:val="00051134"/>
    <w:rsid w:val="00071520"/>
    <w:rsid w:val="00092B76"/>
    <w:rsid w:val="000B001D"/>
    <w:rsid w:val="000B0A58"/>
    <w:rsid w:val="000B23F1"/>
    <w:rsid w:val="000D2E53"/>
    <w:rsid w:val="000E5E01"/>
    <w:rsid w:val="0010075F"/>
    <w:rsid w:val="001035D6"/>
    <w:rsid w:val="00107C4E"/>
    <w:rsid w:val="00120F7F"/>
    <w:rsid w:val="00122A83"/>
    <w:rsid w:val="00135B68"/>
    <w:rsid w:val="00151B11"/>
    <w:rsid w:val="001532EB"/>
    <w:rsid w:val="001664C9"/>
    <w:rsid w:val="001711E8"/>
    <w:rsid w:val="00180BA8"/>
    <w:rsid w:val="001837C4"/>
    <w:rsid w:val="00194D3B"/>
    <w:rsid w:val="001C6289"/>
    <w:rsid w:val="001D107F"/>
    <w:rsid w:val="001D4052"/>
    <w:rsid w:val="001E1D65"/>
    <w:rsid w:val="001F4383"/>
    <w:rsid w:val="00206CF9"/>
    <w:rsid w:val="00210EE7"/>
    <w:rsid w:val="00212986"/>
    <w:rsid w:val="002133D0"/>
    <w:rsid w:val="00222328"/>
    <w:rsid w:val="0022512F"/>
    <w:rsid w:val="0023143B"/>
    <w:rsid w:val="00233069"/>
    <w:rsid w:val="0023682D"/>
    <w:rsid w:val="00237E87"/>
    <w:rsid w:val="002600BE"/>
    <w:rsid w:val="00264293"/>
    <w:rsid w:val="00264FB8"/>
    <w:rsid w:val="00285D02"/>
    <w:rsid w:val="002934B2"/>
    <w:rsid w:val="00297640"/>
    <w:rsid w:val="002A4007"/>
    <w:rsid w:val="002A4F0A"/>
    <w:rsid w:val="002B0ECE"/>
    <w:rsid w:val="002B55F6"/>
    <w:rsid w:val="002C7D9D"/>
    <w:rsid w:val="002E0438"/>
    <w:rsid w:val="002E4BFD"/>
    <w:rsid w:val="002F7D92"/>
    <w:rsid w:val="00300302"/>
    <w:rsid w:val="00311F77"/>
    <w:rsid w:val="00327417"/>
    <w:rsid w:val="00332DFA"/>
    <w:rsid w:val="0033641F"/>
    <w:rsid w:val="00351877"/>
    <w:rsid w:val="00357A43"/>
    <w:rsid w:val="00364C62"/>
    <w:rsid w:val="00364CBB"/>
    <w:rsid w:val="0036794D"/>
    <w:rsid w:val="0039603D"/>
    <w:rsid w:val="003B21A2"/>
    <w:rsid w:val="003C5BFF"/>
    <w:rsid w:val="003C699B"/>
    <w:rsid w:val="003D057E"/>
    <w:rsid w:val="003D147E"/>
    <w:rsid w:val="003D7B9D"/>
    <w:rsid w:val="00400418"/>
    <w:rsid w:val="00400AF0"/>
    <w:rsid w:val="00412461"/>
    <w:rsid w:val="004129C5"/>
    <w:rsid w:val="0041352D"/>
    <w:rsid w:val="0041394C"/>
    <w:rsid w:val="004223C9"/>
    <w:rsid w:val="00431D25"/>
    <w:rsid w:val="004429AA"/>
    <w:rsid w:val="00444633"/>
    <w:rsid w:val="004447C4"/>
    <w:rsid w:val="00445DEA"/>
    <w:rsid w:val="004531F6"/>
    <w:rsid w:val="00455C4E"/>
    <w:rsid w:val="0045607D"/>
    <w:rsid w:val="00457DD4"/>
    <w:rsid w:val="00464353"/>
    <w:rsid w:val="00476F53"/>
    <w:rsid w:val="004915D3"/>
    <w:rsid w:val="004954B1"/>
    <w:rsid w:val="004B1B6E"/>
    <w:rsid w:val="004B6AAC"/>
    <w:rsid w:val="004C12AC"/>
    <w:rsid w:val="004D505F"/>
    <w:rsid w:val="004D66B4"/>
    <w:rsid w:val="004F120F"/>
    <w:rsid w:val="004F4C5D"/>
    <w:rsid w:val="004F6128"/>
    <w:rsid w:val="00525D0F"/>
    <w:rsid w:val="005270D4"/>
    <w:rsid w:val="005359A8"/>
    <w:rsid w:val="00536CD3"/>
    <w:rsid w:val="00541BBD"/>
    <w:rsid w:val="00556DA9"/>
    <w:rsid w:val="0057437D"/>
    <w:rsid w:val="00575B08"/>
    <w:rsid w:val="0058157D"/>
    <w:rsid w:val="00596CA0"/>
    <w:rsid w:val="005A1C2B"/>
    <w:rsid w:val="005A3578"/>
    <w:rsid w:val="005A7713"/>
    <w:rsid w:val="005A78D4"/>
    <w:rsid w:val="005B1084"/>
    <w:rsid w:val="005D46A1"/>
    <w:rsid w:val="005E50E0"/>
    <w:rsid w:val="0060794A"/>
    <w:rsid w:val="00614BD7"/>
    <w:rsid w:val="00627729"/>
    <w:rsid w:val="00634E47"/>
    <w:rsid w:val="00635134"/>
    <w:rsid w:val="00640A2B"/>
    <w:rsid w:val="00646255"/>
    <w:rsid w:val="006871C0"/>
    <w:rsid w:val="0069328D"/>
    <w:rsid w:val="00694DC3"/>
    <w:rsid w:val="006A4D06"/>
    <w:rsid w:val="006B1768"/>
    <w:rsid w:val="006B236E"/>
    <w:rsid w:val="006B553D"/>
    <w:rsid w:val="006D00E8"/>
    <w:rsid w:val="006D1C1D"/>
    <w:rsid w:val="006F0454"/>
    <w:rsid w:val="006F63AC"/>
    <w:rsid w:val="00700339"/>
    <w:rsid w:val="007053A8"/>
    <w:rsid w:val="00721CDB"/>
    <w:rsid w:val="00723780"/>
    <w:rsid w:val="007247BC"/>
    <w:rsid w:val="00730A56"/>
    <w:rsid w:val="007429D9"/>
    <w:rsid w:val="00743A29"/>
    <w:rsid w:val="0074546A"/>
    <w:rsid w:val="00746ED8"/>
    <w:rsid w:val="00754AF2"/>
    <w:rsid w:val="007571D9"/>
    <w:rsid w:val="007646D4"/>
    <w:rsid w:val="00767A4B"/>
    <w:rsid w:val="00782925"/>
    <w:rsid w:val="007B1430"/>
    <w:rsid w:val="007C35CA"/>
    <w:rsid w:val="007E70E4"/>
    <w:rsid w:val="007F6B7B"/>
    <w:rsid w:val="00810762"/>
    <w:rsid w:val="0081136A"/>
    <w:rsid w:val="008246BE"/>
    <w:rsid w:val="008264BD"/>
    <w:rsid w:val="00826897"/>
    <w:rsid w:val="00827EA4"/>
    <w:rsid w:val="00835C02"/>
    <w:rsid w:val="008423E1"/>
    <w:rsid w:val="0084444B"/>
    <w:rsid w:val="00851CB1"/>
    <w:rsid w:val="00861BD6"/>
    <w:rsid w:val="008679D8"/>
    <w:rsid w:val="0088220C"/>
    <w:rsid w:val="008A230C"/>
    <w:rsid w:val="008C5B18"/>
    <w:rsid w:val="008D3058"/>
    <w:rsid w:val="008D33FD"/>
    <w:rsid w:val="008D3AD4"/>
    <w:rsid w:val="008E16C4"/>
    <w:rsid w:val="008F1E80"/>
    <w:rsid w:val="009038B5"/>
    <w:rsid w:val="00904F18"/>
    <w:rsid w:val="00913120"/>
    <w:rsid w:val="00913A8A"/>
    <w:rsid w:val="009223C2"/>
    <w:rsid w:val="00927126"/>
    <w:rsid w:val="00941FD7"/>
    <w:rsid w:val="00946FA5"/>
    <w:rsid w:val="0095164B"/>
    <w:rsid w:val="00966324"/>
    <w:rsid w:val="00971190"/>
    <w:rsid w:val="00973C7B"/>
    <w:rsid w:val="009776B6"/>
    <w:rsid w:val="00977D66"/>
    <w:rsid w:val="0098485D"/>
    <w:rsid w:val="009C2C28"/>
    <w:rsid w:val="009D72C5"/>
    <w:rsid w:val="009E1E1B"/>
    <w:rsid w:val="009E2486"/>
    <w:rsid w:val="009E6D33"/>
    <w:rsid w:val="00A03EC4"/>
    <w:rsid w:val="00A2090C"/>
    <w:rsid w:val="00A230FF"/>
    <w:rsid w:val="00A27C48"/>
    <w:rsid w:val="00A37596"/>
    <w:rsid w:val="00A41672"/>
    <w:rsid w:val="00A51FC1"/>
    <w:rsid w:val="00A635C5"/>
    <w:rsid w:val="00A67592"/>
    <w:rsid w:val="00A75B07"/>
    <w:rsid w:val="00A75FD8"/>
    <w:rsid w:val="00A81A27"/>
    <w:rsid w:val="00A86E8A"/>
    <w:rsid w:val="00AA05BE"/>
    <w:rsid w:val="00AA1195"/>
    <w:rsid w:val="00AD0F62"/>
    <w:rsid w:val="00AD6EEA"/>
    <w:rsid w:val="00AE129D"/>
    <w:rsid w:val="00AF00B5"/>
    <w:rsid w:val="00B05990"/>
    <w:rsid w:val="00B100DF"/>
    <w:rsid w:val="00B1538A"/>
    <w:rsid w:val="00B237A0"/>
    <w:rsid w:val="00B27EFB"/>
    <w:rsid w:val="00B303F9"/>
    <w:rsid w:val="00B304E4"/>
    <w:rsid w:val="00B47A97"/>
    <w:rsid w:val="00B5117A"/>
    <w:rsid w:val="00B545F2"/>
    <w:rsid w:val="00B54ABA"/>
    <w:rsid w:val="00B64F4A"/>
    <w:rsid w:val="00B8325B"/>
    <w:rsid w:val="00B86E8B"/>
    <w:rsid w:val="00BA11AA"/>
    <w:rsid w:val="00BD0C81"/>
    <w:rsid w:val="00BE0768"/>
    <w:rsid w:val="00C005AD"/>
    <w:rsid w:val="00C01101"/>
    <w:rsid w:val="00C22D7C"/>
    <w:rsid w:val="00C313E3"/>
    <w:rsid w:val="00C44B12"/>
    <w:rsid w:val="00C5642A"/>
    <w:rsid w:val="00C7152B"/>
    <w:rsid w:val="00C74D1B"/>
    <w:rsid w:val="00C8376B"/>
    <w:rsid w:val="00C9164C"/>
    <w:rsid w:val="00CA6DBF"/>
    <w:rsid w:val="00CA6E3D"/>
    <w:rsid w:val="00CB26AF"/>
    <w:rsid w:val="00CB4830"/>
    <w:rsid w:val="00CB6945"/>
    <w:rsid w:val="00CC139A"/>
    <w:rsid w:val="00CC7E79"/>
    <w:rsid w:val="00CD2CED"/>
    <w:rsid w:val="00CF22CB"/>
    <w:rsid w:val="00CF517F"/>
    <w:rsid w:val="00D01209"/>
    <w:rsid w:val="00D11F69"/>
    <w:rsid w:val="00D26C30"/>
    <w:rsid w:val="00D27230"/>
    <w:rsid w:val="00D44ADE"/>
    <w:rsid w:val="00D46087"/>
    <w:rsid w:val="00D5494B"/>
    <w:rsid w:val="00D63818"/>
    <w:rsid w:val="00D66C89"/>
    <w:rsid w:val="00D7130D"/>
    <w:rsid w:val="00D75CFF"/>
    <w:rsid w:val="00D82A1C"/>
    <w:rsid w:val="00D83032"/>
    <w:rsid w:val="00D83945"/>
    <w:rsid w:val="00D86EBF"/>
    <w:rsid w:val="00D934BE"/>
    <w:rsid w:val="00D9730B"/>
    <w:rsid w:val="00DA639C"/>
    <w:rsid w:val="00DC01D0"/>
    <w:rsid w:val="00DC4878"/>
    <w:rsid w:val="00DC67C6"/>
    <w:rsid w:val="00DD7E31"/>
    <w:rsid w:val="00E1413F"/>
    <w:rsid w:val="00E156F7"/>
    <w:rsid w:val="00E177F6"/>
    <w:rsid w:val="00E32868"/>
    <w:rsid w:val="00E33E9E"/>
    <w:rsid w:val="00E468F3"/>
    <w:rsid w:val="00E82303"/>
    <w:rsid w:val="00E854F7"/>
    <w:rsid w:val="00E86FA7"/>
    <w:rsid w:val="00EA7968"/>
    <w:rsid w:val="00EB0AA9"/>
    <w:rsid w:val="00EC5019"/>
    <w:rsid w:val="00EC7D16"/>
    <w:rsid w:val="00ED6F72"/>
    <w:rsid w:val="00F00BDD"/>
    <w:rsid w:val="00F15AAA"/>
    <w:rsid w:val="00F17CC7"/>
    <w:rsid w:val="00F20707"/>
    <w:rsid w:val="00F24F0E"/>
    <w:rsid w:val="00F416EF"/>
    <w:rsid w:val="00F429D7"/>
    <w:rsid w:val="00F43587"/>
    <w:rsid w:val="00F52688"/>
    <w:rsid w:val="00F55452"/>
    <w:rsid w:val="00F61057"/>
    <w:rsid w:val="00F61683"/>
    <w:rsid w:val="00F724D3"/>
    <w:rsid w:val="00F779AF"/>
    <w:rsid w:val="00F80169"/>
    <w:rsid w:val="00F838ED"/>
    <w:rsid w:val="00F8718E"/>
    <w:rsid w:val="00F92346"/>
    <w:rsid w:val="00F95D97"/>
    <w:rsid w:val="00FA471E"/>
    <w:rsid w:val="00FB0027"/>
    <w:rsid w:val="00FB2048"/>
    <w:rsid w:val="00FB4B59"/>
    <w:rsid w:val="00FE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D934C9"/>
  <w15:docId w15:val="{AB319474-2BF3-4368-9319-6EDC5F78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17F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CF517F"/>
    <w:pPr>
      <w:keepNext/>
      <w:keepLines/>
      <w:spacing w:line="259" w:lineRule="auto"/>
      <w:ind w:left="10" w:hanging="10"/>
      <w:outlineLvl w:val="0"/>
    </w:pPr>
    <w:rPr>
      <w:rFonts w:ascii="黑体" w:eastAsia="黑体" w:hAnsi="黑体" w:cs="黑体"/>
      <w:color w:val="00000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17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CF517F"/>
    <w:rPr>
      <w:rFonts w:ascii="黑体" w:eastAsia="黑体" w:hAnsi="黑体" w:cs="黑体"/>
      <w:color w:val="000000"/>
      <w:sz w:val="32"/>
    </w:rPr>
  </w:style>
  <w:style w:type="table" w:customStyle="1" w:styleId="TableGrid">
    <w:name w:val="TableGrid"/>
    <w:rsid w:val="00CF51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F517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F517F"/>
    <w:rPr>
      <w:rFonts w:ascii="Calibri" w:eastAsia="Calibri" w:hAnsi="Calibri" w:cs="Calibri"/>
      <w:color w:val="000000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CF517F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table" w:styleId="a5">
    <w:name w:val="Table Grid"/>
    <w:basedOn w:val="a1"/>
    <w:uiPriority w:val="39"/>
    <w:rsid w:val="00CF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5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F517F"/>
    <w:rPr>
      <w:rFonts w:ascii="Calibri" w:eastAsia="Calibri" w:hAnsi="Calibri" w:cs="Calibri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5359A8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A86E8A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86E8A"/>
  </w:style>
  <w:style w:type="character" w:customStyle="1" w:styleId="ab">
    <w:name w:val="批注文字 字符"/>
    <w:basedOn w:val="a0"/>
    <w:link w:val="aa"/>
    <w:uiPriority w:val="99"/>
    <w:semiHidden/>
    <w:rsid w:val="00A86E8A"/>
    <w:rPr>
      <w:rFonts w:ascii="Calibri" w:eastAsia="Calibri" w:hAnsi="Calibri" w:cs="Calibri"/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86E8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86E8A"/>
    <w:rPr>
      <w:rFonts w:ascii="Calibri" w:eastAsia="Calibri" w:hAnsi="Calibri" w:cs="Calibri"/>
      <w:b/>
      <w:bCs/>
      <w:color w:val="000000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A86E8A"/>
    <w:pPr>
      <w:spacing w:after="0" w:line="240" w:lineRule="auto"/>
    </w:pPr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86E8A"/>
    <w:rPr>
      <w:rFonts w:ascii="Calibri" w:eastAsia="Calibri" w:hAnsi="Calibri" w:cs="Calibri"/>
      <w:color w:val="000000"/>
      <w:sz w:val="18"/>
      <w:szCs w:val="18"/>
    </w:rPr>
  </w:style>
  <w:style w:type="paragraph" w:customStyle="1" w:styleId="Default">
    <w:name w:val="Default"/>
    <w:rsid w:val="00A51FC1"/>
    <w:pPr>
      <w:widowControl w:val="0"/>
      <w:autoSpaceDE w:val="0"/>
      <w:autoSpaceDN w:val="0"/>
      <w:adjustRightInd w:val="0"/>
    </w:pPr>
    <w:rPr>
      <w:rFonts w:ascii="Segoe UI" w:hAnsi="Segoe UI" w:cs="Segoe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ouya\AppData\Roaming\Microsoft\Templates\SPEC&#27169;&#26495;-20180605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4B1C723C57604BAEC64E57C4C5C9A1" ma:contentTypeVersion="17" ma:contentTypeDescription="Creare un nuovo documento." ma:contentTypeScope="" ma:versionID="fd75fb4b5fb6315292fa62f174069601">
  <xsd:schema xmlns:xsd="http://www.w3.org/2001/XMLSchema" xmlns:xs="http://www.w3.org/2001/XMLSchema" xmlns:p="http://schemas.microsoft.com/office/2006/metadata/properties" xmlns:ns2="be26545f-256d-43ea-a12b-ffbf83b47efe" xmlns:ns3="423cea21-c721-4eb8-ac20-b55083d089e2" targetNamespace="http://schemas.microsoft.com/office/2006/metadata/properties" ma:root="true" ma:fieldsID="66d3368ee787878a71e4efb283aedd7a" ns2:_="" ns3:_="">
    <xsd:import namespace="be26545f-256d-43ea-a12b-ffbf83b47efe"/>
    <xsd:import namespace="423cea21-c721-4eb8-ac20-b55083d089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DataeOra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6545f-256d-43ea-a12b-ffbf83b47e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9da0db2-9532-4266-84e5-395f2b011fc7}" ma:internalName="TaxCatchAll" ma:showField="CatchAllData" ma:web="be26545f-256d-43ea-a12b-ffbf83b47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cea21-c721-4eb8-ac20-b55083d08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eOra" ma:index="15" nillable="true" ma:displayName="Data e Ora" ma:default="[today]" ma:format="DateTime" ma:internalName="DataeOra">
      <xsd:simpleType>
        <xsd:restriction base="dms:DateTim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b63ccab-ff49-4913-81fd-2d47329875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eOra xmlns="423cea21-c721-4eb8-ac20-b55083d089e2">2022-03-16T01:33:52Z</DataeOra>
    <TaxCatchAll xmlns="be26545f-256d-43ea-a12b-ffbf83b47efe" xsi:nil="true"/>
    <lcf76f155ced4ddcb4097134ff3c332f xmlns="423cea21-c721-4eb8-ac20-b55083d089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452EA9-7BF8-40B7-BCC9-402D43EDA3A3}"/>
</file>

<file path=customXml/itemProps2.xml><?xml version="1.0" encoding="utf-8"?>
<ds:datastoreItem xmlns:ds="http://schemas.openxmlformats.org/officeDocument/2006/customXml" ds:itemID="{97DD1720-94A8-4FA2-B066-6ABCF784B2D3}"/>
</file>

<file path=customXml/itemProps3.xml><?xml version="1.0" encoding="utf-8"?>
<ds:datastoreItem xmlns:ds="http://schemas.openxmlformats.org/officeDocument/2006/customXml" ds:itemID="{EF32B5C0-AF0A-4B50-B97E-B5870A971124}"/>
</file>

<file path=docProps/app.xml><?xml version="1.0" encoding="utf-8"?>
<Properties xmlns="http://schemas.openxmlformats.org/officeDocument/2006/extended-properties" xmlns:vt="http://schemas.openxmlformats.org/officeDocument/2006/docPropsVTypes">
  <Template>SPEC模板-20180605</Template>
  <TotalTime>112</TotalTime>
  <Pages>3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陈年</dc:creator>
  <cp:keywords/>
  <cp:lastModifiedBy>CN=唐大猛/O=HIKVISION</cp:lastModifiedBy>
  <cp:revision>20</cp:revision>
  <cp:lastPrinted>2019-04-29T08:28:00Z</cp:lastPrinted>
  <dcterms:created xsi:type="dcterms:W3CDTF">2019-04-29T07:23:00Z</dcterms:created>
  <dcterms:modified xsi:type="dcterms:W3CDTF">2021-06-08T01:15:00Z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0x010100D24B1C723C57604BAEC64E57C4C5C9A1</vt:lpwstr>
  </property>
  <property fmtid="{D5CDD505-2E9C-101B-9397-08002B2CF9AE}" pid="3" name="MediaServiceImageTags">
    <vt:lpwstr/>
  </property>
</Properties>
</file>