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08424323" w:rsidR="00A03EC4" w:rsidRPr="00694DC3" w:rsidRDefault="007B129D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7B129D">
        <w:rPr>
          <w:rFonts w:asciiTheme="minorHAnsi" w:eastAsia="黑体" w:hAnsiTheme="minorHAnsi" w:cs="黑体"/>
          <w:b/>
          <w:color w:val="FFFFFF"/>
          <w:sz w:val="44"/>
          <w:szCs w:val="44"/>
        </w:rPr>
        <w:t>DS-1LN6U</w:t>
      </w:r>
      <w:r w:rsidR="00296097">
        <w:rPr>
          <w:rFonts w:asciiTheme="minorHAnsi" w:eastAsia="黑体" w:hAnsiTheme="minorHAnsi" w:cs="黑体"/>
          <w:b/>
          <w:color w:val="FFFFFF"/>
          <w:sz w:val="44"/>
          <w:szCs w:val="44"/>
        </w:rPr>
        <w:t>S</w:t>
      </w:r>
      <w:r w:rsidRPr="007B129D">
        <w:rPr>
          <w:rFonts w:asciiTheme="minorHAnsi" w:eastAsia="黑体" w:hAnsiTheme="minorHAnsi" w:cs="黑体"/>
          <w:b/>
          <w:color w:val="FFFFFF"/>
          <w:sz w:val="44"/>
          <w:szCs w:val="44"/>
        </w:rPr>
        <w:t>L3</w:t>
      </w:r>
    </w:p>
    <w:p w14:paraId="7BD142BA" w14:textId="54BEC40F" w:rsidR="000305FC" w:rsidRPr="00C9164C" w:rsidRDefault="007B129D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U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6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LSZH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 w:rsidR="00296097">
        <w:rPr>
          <w:rFonts w:asciiTheme="minorHAnsi" w:eastAsia="黑体" w:hAnsiTheme="minorHAnsi" w:cs="黑体"/>
          <w:b/>
          <w:color w:val="FFFFFF"/>
          <w:sz w:val="40"/>
          <w:szCs w:val="44"/>
        </w:rPr>
        <w:t>3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CPR </w:t>
      </w:r>
      <w:proofErr w:type="spellStart"/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Cca</w:t>
      </w:r>
      <w:proofErr w:type="spellEnd"/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57EA3742" w:rsidR="004B6AAC" w:rsidRDefault="004B6AAC" w:rsidP="00DB5A6D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8931C9" w:rsidRPr="008931C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proofErr w:type="spellStart"/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</w:t>
      </w:r>
      <w:proofErr w:type="spellEnd"/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0BBD77CB" w:rsidR="00977D66" w:rsidRPr="007B1430" w:rsidRDefault="00262E4C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7EA9666F" wp14:editId="16D8BAC0">
            <wp:extent cx="4332295" cy="16430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135" cy="16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0A8E629A" w:rsidR="00CB26AF" w:rsidRPr="00AF00B5" w:rsidRDefault="00BB065C" w:rsidP="00296097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BB065C">
              <w:rPr>
                <w:rFonts w:eastAsia="黑体"/>
                <w:sz w:val="20"/>
                <w:szCs w:val="20"/>
              </w:rPr>
              <w:t>DS-1LN6U</w:t>
            </w:r>
            <w:r w:rsidR="00296097">
              <w:rPr>
                <w:rFonts w:eastAsia="黑体"/>
                <w:sz w:val="20"/>
                <w:szCs w:val="20"/>
              </w:rPr>
              <w:t>S</w:t>
            </w:r>
            <w:r w:rsidRPr="00BB065C">
              <w:rPr>
                <w:rFonts w:eastAsia="黑体"/>
                <w:sz w:val="20"/>
                <w:szCs w:val="20"/>
              </w:rPr>
              <w:t>L3</w:t>
            </w:r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0034BFB5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770AEB">
              <w:rPr>
                <w:rFonts w:eastAsiaTheme="minorEastAsia" w:cs="Arial"/>
                <w:sz w:val="20"/>
                <w:szCs w:val="20"/>
              </w:rPr>
              <w:t>6</w:t>
            </w:r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4A94D83E" w:rsidR="006B236E" w:rsidRPr="006B236E" w:rsidRDefault="00BB065C" w:rsidP="00296097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BB065C">
              <w:rPr>
                <w:rFonts w:eastAsiaTheme="minorEastAsia"/>
                <w:sz w:val="20"/>
                <w:szCs w:val="20"/>
              </w:rPr>
              <w:t>HIKVISION NETWORK CABLE CAT6 U/UTP 2</w:t>
            </w:r>
            <w:r w:rsidR="00296097">
              <w:rPr>
                <w:rFonts w:eastAsiaTheme="minorEastAsia"/>
                <w:sz w:val="20"/>
                <w:szCs w:val="20"/>
              </w:rPr>
              <w:t>3</w:t>
            </w:r>
            <w:r w:rsidRPr="00BB065C">
              <w:rPr>
                <w:rFonts w:eastAsiaTheme="minorEastAsia"/>
                <w:sz w:val="20"/>
                <w:szCs w:val="20"/>
              </w:rPr>
              <w:t xml:space="preserve">AWG LSZH CPR </w:t>
            </w:r>
            <w:proofErr w:type="spellStart"/>
            <w:r w:rsidRPr="00BB065C">
              <w:rPr>
                <w:rFonts w:eastAsiaTheme="minorEastAsia"/>
                <w:sz w:val="20"/>
                <w:szCs w:val="20"/>
              </w:rPr>
              <w:t>Cca</w:t>
            </w:r>
            <w:proofErr w:type="spellEnd"/>
            <w:r w:rsidRPr="00BB065C">
              <w:rPr>
                <w:rFonts w:eastAsiaTheme="minorEastAsia"/>
                <w:sz w:val="20"/>
                <w:szCs w:val="20"/>
              </w:rPr>
              <w:t xml:space="preserve"> VERIFIED TO ANSI/TIA-568.2-D ****m mm/</w:t>
            </w:r>
            <w:proofErr w:type="spellStart"/>
            <w:r w:rsidRPr="00BB065C">
              <w:rPr>
                <w:rFonts w:eastAsiaTheme="minorEastAsia"/>
                <w:sz w:val="20"/>
                <w:szCs w:val="20"/>
              </w:rPr>
              <w:t>dd</w:t>
            </w:r>
            <w:proofErr w:type="spellEnd"/>
            <w:r w:rsidRPr="00BB065C">
              <w:rPr>
                <w:rFonts w:eastAsiaTheme="minorEastAsia"/>
                <w:sz w:val="20"/>
                <w:szCs w:val="20"/>
              </w:rPr>
              <w:t>/</w:t>
            </w:r>
            <w:proofErr w:type="spellStart"/>
            <w:r w:rsidRPr="00BB065C">
              <w:rPr>
                <w:rFonts w:eastAsiaTheme="minorEastAsia"/>
                <w:sz w:val="20"/>
                <w:szCs w:val="20"/>
              </w:rPr>
              <w:t>yyyy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480140E2" w:rsidR="00E468F3" w:rsidRPr="00AF00B5" w:rsidRDefault="007C5121" w:rsidP="007C5121">
            <w:pPr>
              <w:spacing w:after="100" w:afterAutospacing="1" w:line="260" w:lineRule="exact"/>
              <w:rPr>
                <w:rFonts w:eastAsia="宋体"/>
                <w:sz w:val="20"/>
                <w:szCs w:val="20"/>
              </w:rPr>
            </w:pPr>
            <w:bookmarkStart w:id="0" w:name="_GoBack"/>
            <w:bookmarkEnd w:id="0"/>
            <w:r w:rsidRPr="007C5121">
              <w:rPr>
                <w:rFonts w:eastAsiaTheme="minorEastAsia"/>
                <w:sz w:val="20"/>
                <w:szCs w:val="20"/>
              </w:rPr>
              <w:t xml:space="preserve">CPR </w:t>
            </w:r>
            <w:proofErr w:type="spellStart"/>
            <w:r w:rsidRPr="007C5121">
              <w:rPr>
                <w:rFonts w:eastAsiaTheme="minorEastAsia"/>
                <w:sz w:val="20"/>
                <w:szCs w:val="20"/>
              </w:rPr>
              <w:t>Cca</w:t>
            </w:r>
            <w:proofErr w:type="spellEnd"/>
            <w:r w:rsidRPr="007C5121">
              <w:rPr>
                <w:rFonts w:eastAsiaTheme="minorEastAsia"/>
                <w:sz w:val="20"/>
                <w:szCs w:val="20"/>
              </w:rPr>
              <w:t xml:space="preserve"> s1a d0 a1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2CA08AF1" w:rsidR="00B8325B" w:rsidRPr="00AF00B5" w:rsidRDefault="00A51FC1" w:rsidP="00296097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296097">
              <w:rPr>
                <w:rFonts w:eastAsia="宋体"/>
                <w:sz w:val="20"/>
                <w:szCs w:val="20"/>
              </w:rPr>
              <w:t>65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296097">
              <w:rPr>
                <w:rFonts w:eastAsia="宋体"/>
                <w:sz w:val="20"/>
                <w:szCs w:val="20"/>
              </w:rPr>
              <w:t>3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46782342" w:rsidR="006B553D" w:rsidRPr="00AF00B5" w:rsidRDefault="00510CEB" w:rsidP="00296097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  <w:r w:rsidR="00296097">
              <w:rPr>
                <w:sz w:val="20"/>
                <w:szCs w:val="20"/>
              </w:rPr>
              <w:t>8</w:t>
            </w:r>
            <w:r w:rsidR="00E156F7" w:rsidRPr="00AF00B5">
              <w:rPr>
                <w:sz w:val="20"/>
                <w:szCs w:val="20"/>
              </w:rPr>
              <w:t xml:space="preserve">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E156F7"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34FB0640" w:rsidR="00B304E4" w:rsidRPr="00AF00B5" w:rsidRDefault="0045607D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05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765760D8" w:rsidR="00B304E4" w:rsidRPr="00AF00B5" w:rsidRDefault="00296097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00E2A423" w:rsidR="00B304E4" w:rsidRPr="00AF00B5" w:rsidRDefault="00510CEB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LSZH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433F7B83" w:rsidR="00B304E4" w:rsidRPr="00AF00B5" w:rsidRDefault="00B93E38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Bl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ue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394B8E18" w:rsidR="00297640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22BD0FBF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 xml:space="preserve">10.0 </w:t>
            </w:r>
            <w:proofErr w:type="spellStart"/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  <w:proofErr w:type="spellEnd"/>
          </w:p>
          <w:p w14:paraId="799F070E" w14:textId="753FC6A2" w:rsidR="001664C9" w:rsidRPr="00AF00B5" w:rsidRDefault="00B83B18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125</w:t>
            </w:r>
            <w:r w:rsidR="001664C9"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D151D72" w14:textId="73C69A4B" w:rsidR="00510CEB" w:rsidRPr="00AF00B5" w:rsidRDefault="00510CEB" w:rsidP="00510CEB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8.0 </w:t>
            </w:r>
            <w:proofErr w:type="spellStart"/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  <w:proofErr w:type="spellEnd"/>
          </w:p>
          <w:p w14:paraId="1BC6E663" w14:textId="477F0B75" w:rsidR="001664C9" w:rsidRPr="00AF00B5" w:rsidRDefault="001664C9" w:rsidP="00C77680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C77680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488D511F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325F75D6" w:rsidR="00BD0C81" w:rsidRPr="00AF00B5" w:rsidRDefault="00F416EF" w:rsidP="00BE2F1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1FD306BB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54F231B9" w:rsidR="00E82303" w:rsidRPr="00AF00B5" w:rsidRDefault="00510CEB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10.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05FF45A3" w:rsidR="00F17CC7" w:rsidRPr="00AF00B5" w:rsidRDefault="004E1D4E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BE2F1D">
              <w:rPr>
                <w:rFonts w:eastAsiaTheme="minorEastAsia" w:cs="Courier New"/>
                <w:kern w:val="0"/>
                <w:sz w:val="20"/>
                <w:szCs w:val="20"/>
              </w:rPr>
              <w:t>5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64323D4D" w:rsidR="00F17CC7" w:rsidRPr="00AF00B5" w:rsidRDefault="009C6216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3F6CEAB9" w:rsidR="008D33FD" w:rsidRDefault="008D33FD" w:rsidP="004223C9">
      <w:pPr>
        <w:rPr>
          <w:rFonts w:eastAsiaTheme="minorEastAsia"/>
        </w:rPr>
      </w:pPr>
    </w:p>
    <w:p w14:paraId="50759D70" w14:textId="77777777" w:rsidR="005B6D8D" w:rsidRDefault="005B6D8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5B6D8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295206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2.03</w:t>
            </w:r>
          </w:p>
        </w:tc>
        <w:tc>
          <w:tcPr>
            <w:tcW w:w="1275" w:type="dxa"/>
          </w:tcPr>
          <w:p w14:paraId="3CD2288D" w14:textId="4D56BCF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20.0</w:t>
            </w:r>
          </w:p>
        </w:tc>
        <w:tc>
          <w:tcPr>
            <w:tcW w:w="1275" w:type="dxa"/>
          </w:tcPr>
          <w:p w14:paraId="656A7D4A" w14:textId="69929A6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74.3</w:t>
            </w:r>
          </w:p>
        </w:tc>
        <w:tc>
          <w:tcPr>
            <w:tcW w:w="1275" w:type="dxa"/>
          </w:tcPr>
          <w:p w14:paraId="41557871" w14:textId="5D73969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72.3</w:t>
            </w:r>
          </w:p>
        </w:tc>
        <w:tc>
          <w:tcPr>
            <w:tcW w:w="1275" w:type="dxa"/>
          </w:tcPr>
          <w:p w14:paraId="06FA6ADC" w14:textId="0767F02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67.8</w:t>
            </w:r>
          </w:p>
        </w:tc>
        <w:tc>
          <w:tcPr>
            <w:tcW w:w="1275" w:type="dxa"/>
          </w:tcPr>
          <w:p w14:paraId="4FE22B4D" w14:textId="0B1DF39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64.8</w:t>
            </w:r>
          </w:p>
        </w:tc>
        <w:tc>
          <w:tcPr>
            <w:tcW w:w="1276" w:type="dxa"/>
          </w:tcPr>
          <w:p w14:paraId="32A3F759" w14:textId="69321D1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570</w:t>
            </w:r>
          </w:p>
        </w:tc>
      </w:tr>
      <w:tr w:rsidR="005B6D8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5B8DCE9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3.78</w:t>
            </w:r>
          </w:p>
        </w:tc>
        <w:tc>
          <w:tcPr>
            <w:tcW w:w="1275" w:type="dxa"/>
          </w:tcPr>
          <w:p w14:paraId="413B9321" w14:textId="470A9E4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23.0</w:t>
            </w:r>
          </w:p>
        </w:tc>
        <w:tc>
          <w:tcPr>
            <w:tcW w:w="1275" w:type="dxa"/>
          </w:tcPr>
          <w:p w14:paraId="258832C1" w14:textId="744DCE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65.3</w:t>
            </w:r>
          </w:p>
        </w:tc>
        <w:tc>
          <w:tcPr>
            <w:tcW w:w="1275" w:type="dxa"/>
          </w:tcPr>
          <w:p w14:paraId="750FE0D0" w14:textId="0B4F068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63.3</w:t>
            </w:r>
          </w:p>
        </w:tc>
        <w:tc>
          <w:tcPr>
            <w:tcW w:w="1275" w:type="dxa"/>
          </w:tcPr>
          <w:p w14:paraId="7D308F6F" w14:textId="66C9E0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55.8</w:t>
            </w:r>
          </w:p>
        </w:tc>
        <w:tc>
          <w:tcPr>
            <w:tcW w:w="1275" w:type="dxa"/>
          </w:tcPr>
          <w:p w14:paraId="4AFB898A" w14:textId="56D0DA6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52.8</w:t>
            </w:r>
          </w:p>
        </w:tc>
        <w:tc>
          <w:tcPr>
            <w:tcW w:w="1276" w:type="dxa"/>
          </w:tcPr>
          <w:p w14:paraId="2ED8427C" w14:textId="025C1A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552</w:t>
            </w:r>
          </w:p>
        </w:tc>
      </w:tr>
      <w:tr w:rsidR="005B6D8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126E00B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5.32</w:t>
            </w:r>
          </w:p>
        </w:tc>
        <w:tc>
          <w:tcPr>
            <w:tcW w:w="1275" w:type="dxa"/>
          </w:tcPr>
          <w:p w14:paraId="398D8D53" w14:textId="6BC7F71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24.5</w:t>
            </w:r>
          </w:p>
        </w:tc>
        <w:tc>
          <w:tcPr>
            <w:tcW w:w="1275" w:type="dxa"/>
          </w:tcPr>
          <w:p w14:paraId="06737CA0" w14:textId="2FC4EEC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60.8</w:t>
            </w:r>
          </w:p>
        </w:tc>
        <w:tc>
          <w:tcPr>
            <w:tcW w:w="1275" w:type="dxa"/>
          </w:tcPr>
          <w:p w14:paraId="1780C6F1" w14:textId="5C2689E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58.8</w:t>
            </w:r>
          </w:p>
        </w:tc>
        <w:tc>
          <w:tcPr>
            <w:tcW w:w="1275" w:type="dxa"/>
          </w:tcPr>
          <w:p w14:paraId="425CC399" w14:textId="22E7C7D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49.7</w:t>
            </w:r>
          </w:p>
        </w:tc>
        <w:tc>
          <w:tcPr>
            <w:tcW w:w="1275" w:type="dxa"/>
          </w:tcPr>
          <w:p w14:paraId="7BC89953" w14:textId="168DCF0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46.7</w:t>
            </w:r>
          </w:p>
        </w:tc>
        <w:tc>
          <w:tcPr>
            <w:tcW w:w="1276" w:type="dxa"/>
          </w:tcPr>
          <w:p w14:paraId="59AEEFB3" w14:textId="0D10A1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547</w:t>
            </w:r>
          </w:p>
        </w:tc>
      </w:tr>
      <w:tr w:rsidR="005B6D8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171101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5.95</w:t>
            </w:r>
          </w:p>
        </w:tc>
        <w:tc>
          <w:tcPr>
            <w:tcW w:w="1275" w:type="dxa"/>
          </w:tcPr>
          <w:p w14:paraId="2F44C9C2" w14:textId="70545FC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CFCE506" w14:textId="12915E6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59.3</w:t>
            </w:r>
          </w:p>
        </w:tc>
        <w:tc>
          <w:tcPr>
            <w:tcW w:w="1275" w:type="dxa"/>
          </w:tcPr>
          <w:p w14:paraId="0CEB174F" w14:textId="418AFB8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57.3</w:t>
            </w:r>
          </w:p>
        </w:tc>
        <w:tc>
          <w:tcPr>
            <w:tcW w:w="1275" w:type="dxa"/>
          </w:tcPr>
          <w:p w14:paraId="31E9FC8E" w14:textId="3E3298C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47.8</w:t>
            </w:r>
          </w:p>
        </w:tc>
        <w:tc>
          <w:tcPr>
            <w:tcW w:w="1275" w:type="dxa"/>
          </w:tcPr>
          <w:p w14:paraId="788A98AB" w14:textId="6F0DE6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44.8</w:t>
            </w:r>
          </w:p>
        </w:tc>
        <w:tc>
          <w:tcPr>
            <w:tcW w:w="1276" w:type="dxa"/>
          </w:tcPr>
          <w:p w14:paraId="780FC417" w14:textId="69A731F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545</w:t>
            </w:r>
          </w:p>
        </w:tc>
      </w:tr>
      <w:tr w:rsidR="005B6D8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7BA7EF0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7.55</w:t>
            </w:r>
          </w:p>
        </w:tc>
        <w:tc>
          <w:tcPr>
            <w:tcW w:w="1275" w:type="dxa"/>
          </w:tcPr>
          <w:p w14:paraId="751CE3EC" w14:textId="42F0FA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060C4AD" w14:textId="44A4D9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56.2</w:t>
            </w:r>
          </w:p>
        </w:tc>
        <w:tc>
          <w:tcPr>
            <w:tcW w:w="1275" w:type="dxa"/>
          </w:tcPr>
          <w:p w14:paraId="4B660913" w14:textId="1550EEB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54.2</w:t>
            </w:r>
          </w:p>
        </w:tc>
        <w:tc>
          <w:tcPr>
            <w:tcW w:w="1275" w:type="dxa"/>
          </w:tcPr>
          <w:p w14:paraId="2476EADB" w14:textId="0768094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43.7</w:t>
            </w:r>
          </w:p>
        </w:tc>
        <w:tc>
          <w:tcPr>
            <w:tcW w:w="1275" w:type="dxa"/>
          </w:tcPr>
          <w:p w14:paraId="011C9BF2" w14:textId="1D9284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40.7</w:t>
            </w:r>
          </w:p>
        </w:tc>
        <w:tc>
          <w:tcPr>
            <w:tcW w:w="1276" w:type="dxa"/>
          </w:tcPr>
          <w:p w14:paraId="419731DC" w14:textId="3C3755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543</w:t>
            </w:r>
          </w:p>
        </w:tc>
      </w:tr>
      <w:tr w:rsidR="005B6D8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6D10D4B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8.47</w:t>
            </w:r>
          </w:p>
        </w:tc>
        <w:tc>
          <w:tcPr>
            <w:tcW w:w="1275" w:type="dxa"/>
          </w:tcPr>
          <w:p w14:paraId="3895C895" w14:textId="6619968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653CC22F" w14:textId="0AB712D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54.8</w:t>
            </w:r>
          </w:p>
        </w:tc>
        <w:tc>
          <w:tcPr>
            <w:tcW w:w="1275" w:type="dxa"/>
          </w:tcPr>
          <w:p w14:paraId="66F27EE8" w14:textId="4FC69E5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52.8</w:t>
            </w:r>
          </w:p>
        </w:tc>
        <w:tc>
          <w:tcPr>
            <w:tcW w:w="1275" w:type="dxa"/>
          </w:tcPr>
          <w:p w14:paraId="7FFB7174" w14:textId="701828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41.8</w:t>
            </w:r>
          </w:p>
        </w:tc>
        <w:tc>
          <w:tcPr>
            <w:tcW w:w="1275" w:type="dxa"/>
          </w:tcPr>
          <w:p w14:paraId="6C3C73E9" w14:textId="19DF71F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38.8</w:t>
            </w:r>
          </w:p>
        </w:tc>
        <w:tc>
          <w:tcPr>
            <w:tcW w:w="1276" w:type="dxa"/>
          </w:tcPr>
          <w:p w14:paraId="6637ACC0" w14:textId="036243C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542</w:t>
            </w:r>
          </w:p>
        </w:tc>
      </w:tr>
      <w:tr w:rsidR="005B6D8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59C043D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9.51</w:t>
            </w:r>
          </w:p>
        </w:tc>
        <w:tc>
          <w:tcPr>
            <w:tcW w:w="1275" w:type="dxa"/>
          </w:tcPr>
          <w:p w14:paraId="3C8DF66F" w14:textId="04A76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24.3</w:t>
            </w:r>
          </w:p>
        </w:tc>
        <w:tc>
          <w:tcPr>
            <w:tcW w:w="1275" w:type="dxa"/>
          </w:tcPr>
          <w:p w14:paraId="2D33D4D8" w14:textId="6E883D5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53.3</w:t>
            </w:r>
          </w:p>
        </w:tc>
        <w:tc>
          <w:tcPr>
            <w:tcW w:w="1275" w:type="dxa"/>
          </w:tcPr>
          <w:p w14:paraId="3879381D" w14:textId="487B5D9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51.3 </w:t>
            </w:r>
          </w:p>
        </w:tc>
        <w:tc>
          <w:tcPr>
            <w:tcW w:w="1275" w:type="dxa"/>
          </w:tcPr>
          <w:p w14:paraId="1D6A7B9E" w14:textId="311058E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39.8</w:t>
            </w:r>
          </w:p>
        </w:tc>
        <w:tc>
          <w:tcPr>
            <w:tcW w:w="1275" w:type="dxa"/>
          </w:tcPr>
          <w:p w14:paraId="19151007" w14:textId="5F5C5B0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36.8</w:t>
            </w:r>
          </w:p>
        </w:tc>
        <w:tc>
          <w:tcPr>
            <w:tcW w:w="1276" w:type="dxa"/>
          </w:tcPr>
          <w:p w14:paraId="581495C9" w14:textId="3FD6C0D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541</w:t>
            </w:r>
          </w:p>
        </w:tc>
      </w:tr>
      <w:tr w:rsidR="005B6D8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405D21E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10.67</w:t>
            </w:r>
          </w:p>
        </w:tc>
        <w:tc>
          <w:tcPr>
            <w:tcW w:w="1275" w:type="dxa"/>
          </w:tcPr>
          <w:p w14:paraId="4890AD31" w14:textId="4CB8827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23.6</w:t>
            </w:r>
          </w:p>
        </w:tc>
        <w:tc>
          <w:tcPr>
            <w:tcW w:w="1275" w:type="dxa"/>
          </w:tcPr>
          <w:p w14:paraId="7151156D" w14:textId="016DF81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51.9</w:t>
            </w:r>
          </w:p>
        </w:tc>
        <w:tc>
          <w:tcPr>
            <w:tcW w:w="1275" w:type="dxa"/>
          </w:tcPr>
          <w:p w14:paraId="4EAFF4A0" w14:textId="0771564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49.9</w:t>
            </w:r>
          </w:p>
        </w:tc>
        <w:tc>
          <w:tcPr>
            <w:tcW w:w="1275" w:type="dxa"/>
          </w:tcPr>
          <w:p w14:paraId="4F488C0B" w14:textId="5D5F88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37.9</w:t>
            </w:r>
          </w:p>
        </w:tc>
        <w:tc>
          <w:tcPr>
            <w:tcW w:w="1275" w:type="dxa"/>
          </w:tcPr>
          <w:p w14:paraId="2D316DBF" w14:textId="1DFFD2F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34.9</w:t>
            </w:r>
          </w:p>
        </w:tc>
        <w:tc>
          <w:tcPr>
            <w:tcW w:w="1276" w:type="dxa"/>
          </w:tcPr>
          <w:p w14:paraId="5C4BF381" w14:textId="776800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540</w:t>
            </w:r>
          </w:p>
        </w:tc>
      </w:tr>
      <w:tr w:rsidR="005B6D8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7A6CB6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15.38</w:t>
            </w:r>
          </w:p>
        </w:tc>
        <w:tc>
          <w:tcPr>
            <w:tcW w:w="1275" w:type="dxa"/>
          </w:tcPr>
          <w:p w14:paraId="4C6B98C3" w14:textId="728091D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21.5</w:t>
            </w:r>
          </w:p>
        </w:tc>
        <w:tc>
          <w:tcPr>
            <w:tcW w:w="1275" w:type="dxa"/>
          </w:tcPr>
          <w:p w14:paraId="56D0450F" w14:textId="02A67F3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47.7</w:t>
            </w:r>
          </w:p>
        </w:tc>
        <w:tc>
          <w:tcPr>
            <w:tcW w:w="1275" w:type="dxa"/>
          </w:tcPr>
          <w:p w14:paraId="0EF63096" w14:textId="3D056D1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45.4</w:t>
            </w:r>
          </w:p>
        </w:tc>
        <w:tc>
          <w:tcPr>
            <w:tcW w:w="1275" w:type="dxa"/>
          </w:tcPr>
          <w:p w14:paraId="15B29FB2" w14:textId="593BB2C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31.9</w:t>
            </w:r>
          </w:p>
        </w:tc>
        <w:tc>
          <w:tcPr>
            <w:tcW w:w="1275" w:type="dxa"/>
          </w:tcPr>
          <w:p w14:paraId="00A521CC" w14:textId="6EF07F1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28.9</w:t>
            </w:r>
          </w:p>
        </w:tc>
        <w:tc>
          <w:tcPr>
            <w:tcW w:w="1276" w:type="dxa"/>
          </w:tcPr>
          <w:p w14:paraId="5A0E3014" w14:textId="4C9B99D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539</w:t>
            </w:r>
          </w:p>
        </w:tc>
      </w:tr>
      <w:tr w:rsidR="005B6D8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37E675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19.80</w:t>
            </w:r>
          </w:p>
        </w:tc>
        <w:tc>
          <w:tcPr>
            <w:tcW w:w="1275" w:type="dxa"/>
          </w:tcPr>
          <w:p w14:paraId="136B6229" w14:textId="0DB8795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20.1</w:t>
            </w:r>
          </w:p>
        </w:tc>
        <w:tc>
          <w:tcPr>
            <w:tcW w:w="1275" w:type="dxa"/>
          </w:tcPr>
          <w:p w14:paraId="19A18D0C" w14:textId="272C3DC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44.3</w:t>
            </w:r>
          </w:p>
        </w:tc>
        <w:tc>
          <w:tcPr>
            <w:tcW w:w="1275" w:type="dxa"/>
          </w:tcPr>
          <w:p w14:paraId="65ACCA24" w14:textId="1D6BD5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42.3 </w:t>
            </w:r>
          </w:p>
        </w:tc>
        <w:tc>
          <w:tcPr>
            <w:tcW w:w="1275" w:type="dxa"/>
          </w:tcPr>
          <w:p w14:paraId="30D3BD8A" w14:textId="4245E6C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27.8</w:t>
            </w:r>
          </w:p>
        </w:tc>
        <w:tc>
          <w:tcPr>
            <w:tcW w:w="1275" w:type="dxa"/>
          </w:tcPr>
          <w:p w14:paraId="461B37A4" w14:textId="61EDD43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24.8</w:t>
            </w:r>
          </w:p>
        </w:tc>
        <w:tc>
          <w:tcPr>
            <w:tcW w:w="1276" w:type="dxa"/>
          </w:tcPr>
          <w:p w14:paraId="1D32669F" w14:textId="206551E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538</w:t>
            </w:r>
          </w:p>
        </w:tc>
      </w:tr>
      <w:tr w:rsidR="005B6D8D" w14:paraId="340B509C" w14:textId="77777777" w:rsidTr="00C313E3">
        <w:trPr>
          <w:trHeight w:val="285"/>
        </w:trPr>
        <w:tc>
          <w:tcPr>
            <w:tcW w:w="1275" w:type="dxa"/>
          </w:tcPr>
          <w:p w14:paraId="3AD19CF8" w14:textId="5F763EF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167FA8BE" w14:textId="3C243F5E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28.98</w:t>
            </w:r>
          </w:p>
        </w:tc>
        <w:tc>
          <w:tcPr>
            <w:tcW w:w="1275" w:type="dxa"/>
          </w:tcPr>
          <w:p w14:paraId="3A7941E9" w14:textId="240E4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18.0</w:t>
            </w:r>
          </w:p>
        </w:tc>
        <w:tc>
          <w:tcPr>
            <w:tcW w:w="1275" w:type="dxa"/>
          </w:tcPr>
          <w:p w14:paraId="58E26D05" w14:textId="7E326D50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39.8</w:t>
            </w:r>
          </w:p>
        </w:tc>
        <w:tc>
          <w:tcPr>
            <w:tcW w:w="1275" w:type="dxa"/>
          </w:tcPr>
          <w:p w14:paraId="017D4FCF" w14:textId="4A6230B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37.8</w:t>
            </w:r>
          </w:p>
        </w:tc>
        <w:tc>
          <w:tcPr>
            <w:tcW w:w="1275" w:type="dxa"/>
          </w:tcPr>
          <w:p w14:paraId="3F6B5665" w14:textId="1A79FE6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21.8</w:t>
            </w:r>
          </w:p>
        </w:tc>
        <w:tc>
          <w:tcPr>
            <w:tcW w:w="1275" w:type="dxa"/>
          </w:tcPr>
          <w:p w14:paraId="13DE4241" w14:textId="396DAE3A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18.8</w:t>
            </w:r>
          </w:p>
        </w:tc>
        <w:tc>
          <w:tcPr>
            <w:tcW w:w="1276" w:type="dxa"/>
          </w:tcPr>
          <w:p w14:paraId="50A06339" w14:textId="11523C1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537</w:t>
            </w:r>
          </w:p>
        </w:tc>
      </w:tr>
      <w:tr w:rsidR="005B6D8D" w14:paraId="73D59099" w14:textId="77777777" w:rsidTr="00C313E3">
        <w:trPr>
          <w:trHeight w:val="285"/>
        </w:trPr>
        <w:tc>
          <w:tcPr>
            <w:tcW w:w="1275" w:type="dxa"/>
          </w:tcPr>
          <w:p w14:paraId="26AE8AA1" w14:textId="69B73C3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275" w:type="dxa"/>
          </w:tcPr>
          <w:p w14:paraId="11090F5E" w14:textId="70065EBA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32.85</w:t>
            </w:r>
          </w:p>
        </w:tc>
        <w:tc>
          <w:tcPr>
            <w:tcW w:w="1275" w:type="dxa"/>
          </w:tcPr>
          <w:p w14:paraId="239F4A90" w14:textId="0B9E77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17.3</w:t>
            </w:r>
          </w:p>
        </w:tc>
        <w:tc>
          <w:tcPr>
            <w:tcW w:w="1275" w:type="dxa"/>
          </w:tcPr>
          <w:p w14:paraId="30FC3FBE" w14:textId="03E5D53D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38.3</w:t>
            </w:r>
          </w:p>
        </w:tc>
        <w:tc>
          <w:tcPr>
            <w:tcW w:w="1275" w:type="dxa"/>
          </w:tcPr>
          <w:p w14:paraId="58263629" w14:textId="58D0559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36.3</w:t>
            </w:r>
          </w:p>
        </w:tc>
        <w:tc>
          <w:tcPr>
            <w:tcW w:w="1275" w:type="dxa"/>
          </w:tcPr>
          <w:p w14:paraId="4CF8B070" w14:textId="5B7FD56F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19.8</w:t>
            </w:r>
          </w:p>
        </w:tc>
        <w:tc>
          <w:tcPr>
            <w:tcW w:w="1275" w:type="dxa"/>
          </w:tcPr>
          <w:p w14:paraId="7B95A7F4" w14:textId="077FB76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16.8</w:t>
            </w:r>
          </w:p>
        </w:tc>
        <w:tc>
          <w:tcPr>
            <w:tcW w:w="1276" w:type="dxa"/>
          </w:tcPr>
          <w:p w14:paraId="375931BA" w14:textId="0DAE339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536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61830BCE" w14:textId="4185EAAF" w:rsidR="00596CA0" w:rsidRPr="00596CA0" w:rsidRDefault="00F9003F" w:rsidP="00977D66">
      <w:pPr>
        <w:rPr>
          <w:rFonts w:eastAsiaTheme="minorEastAsia"/>
        </w:rPr>
      </w:pPr>
      <w:r w:rsidRPr="00F9003F">
        <w:rPr>
          <w:rFonts w:eastAsiaTheme="minorEastAsia" w:cs="Courier New"/>
          <w:kern w:val="0"/>
          <w:sz w:val="20"/>
          <w:szCs w:val="20"/>
        </w:rPr>
        <w:t>DS-1LN6U</w:t>
      </w:r>
      <w:r w:rsidR="00296097">
        <w:rPr>
          <w:rFonts w:eastAsiaTheme="minorEastAsia" w:cs="Courier New"/>
          <w:kern w:val="0"/>
          <w:sz w:val="20"/>
          <w:szCs w:val="20"/>
        </w:rPr>
        <w:t>S</w:t>
      </w:r>
      <w:r w:rsidRPr="00F9003F">
        <w:rPr>
          <w:rFonts w:eastAsiaTheme="minorEastAsia" w:cs="Courier New"/>
          <w:kern w:val="0"/>
          <w:sz w:val="20"/>
          <w:szCs w:val="20"/>
        </w:rPr>
        <w:t>L3</w:t>
      </w: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F79F" w14:textId="77777777" w:rsidR="004E139C" w:rsidRDefault="004E139C">
      <w:pPr>
        <w:spacing w:after="0" w:line="240" w:lineRule="auto"/>
      </w:pPr>
      <w:r>
        <w:separator/>
      </w:r>
    </w:p>
  </w:endnote>
  <w:endnote w:type="continuationSeparator" w:id="0">
    <w:p w14:paraId="4F96AB9B" w14:textId="77777777" w:rsidR="004E139C" w:rsidRDefault="004E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EC493" w14:textId="77777777" w:rsidR="004E139C" w:rsidRDefault="004E139C">
      <w:pPr>
        <w:spacing w:after="0" w:line="240" w:lineRule="auto"/>
      </w:pPr>
      <w:r>
        <w:separator/>
      </w:r>
    </w:p>
  </w:footnote>
  <w:footnote w:type="continuationSeparator" w:id="0">
    <w:p w14:paraId="7496A177" w14:textId="77777777" w:rsidR="004E139C" w:rsidRDefault="004E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61F76"/>
    <w:rsid w:val="000654A9"/>
    <w:rsid w:val="00071520"/>
    <w:rsid w:val="00092B76"/>
    <w:rsid w:val="000A5266"/>
    <w:rsid w:val="000B001D"/>
    <w:rsid w:val="000B0A58"/>
    <w:rsid w:val="000B23F1"/>
    <w:rsid w:val="000D2E53"/>
    <w:rsid w:val="000E5E01"/>
    <w:rsid w:val="000F5E12"/>
    <w:rsid w:val="0010075F"/>
    <w:rsid w:val="001035D6"/>
    <w:rsid w:val="00107C4E"/>
    <w:rsid w:val="00120F7F"/>
    <w:rsid w:val="00122A83"/>
    <w:rsid w:val="00135B68"/>
    <w:rsid w:val="00151B11"/>
    <w:rsid w:val="001532EB"/>
    <w:rsid w:val="001556F4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2328"/>
    <w:rsid w:val="0022512F"/>
    <w:rsid w:val="0023143B"/>
    <w:rsid w:val="00233069"/>
    <w:rsid w:val="0023682D"/>
    <w:rsid w:val="00237E87"/>
    <w:rsid w:val="002600BE"/>
    <w:rsid w:val="00262E4C"/>
    <w:rsid w:val="00264293"/>
    <w:rsid w:val="00264FB8"/>
    <w:rsid w:val="00285D02"/>
    <w:rsid w:val="002934B2"/>
    <w:rsid w:val="00296097"/>
    <w:rsid w:val="00297640"/>
    <w:rsid w:val="002A4007"/>
    <w:rsid w:val="002A4F0A"/>
    <w:rsid w:val="002B0ECE"/>
    <w:rsid w:val="002B55F6"/>
    <w:rsid w:val="002C7D9D"/>
    <w:rsid w:val="002E0438"/>
    <w:rsid w:val="002E4BFD"/>
    <w:rsid w:val="002F7D92"/>
    <w:rsid w:val="00300302"/>
    <w:rsid w:val="00311F77"/>
    <w:rsid w:val="00327417"/>
    <w:rsid w:val="0033641F"/>
    <w:rsid w:val="00351877"/>
    <w:rsid w:val="00357A43"/>
    <w:rsid w:val="00364C62"/>
    <w:rsid w:val="00364CBB"/>
    <w:rsid w:val="00372D9A"/>
    <w:rsid w:val="0039603D"/>
    <w:rsid w:val="003B21A2"/>
    <w:rsid w:val="003C1E27"/>
    <w:rsid w:val="003C5BFF"/>
    <w:rsid w:val="003C699B"/>
    <w:rsid w:val="003D057E"/>
    <w:rsid w:val="003D147E"/>
    <w:rsid w:val="003D7B9D"/>
    <w:rsid w:val="00400418"/>
    <w:rsid w:val="00400AF0"/>
    <w:rsid w:val="00403854"/>
    <w:rsid w:val="00412461"/>
    <w:rsid w:val="004129C5"/>
    <w:rsid w:val="0041352D"/>
    <w:rsid w:val="0041394C"/>
    <w:rsid w:val="004152BC"/>
    <w:rsid w:val="004223C9"/>
    <w:rsid w:val="00431D25"/>
    <w:rsid w:val="004429AA"/>
    <w:rsid w:val="00444633"/>
    <w:rsid w:val="004447C4"/>
    <w:rsid w:val="00445DEA"/>
    <w:rsid w:val="004531F6"/>
    <w:rsid w:val="00455C4E"/>
    <w:rsid w:val="0045607D"/>
    <w:rsid w:val="00457DD4"/>
    <w:rsid w:val="00464353"/>
    <w:rsid w:val="00476F53"/>
    <w:rsid w:val="004915D3"/>
    <w:rsid w:val="004954B1"/>
    <w:rsid w:val="004B1B6E"/>
    <w:rsid w:val="004B6AAC"/>
    <w:rsid w:val="004C12AC"/>
    <w:rsid w:val="004D505F"/>
    <w:rsid w:val="004D66B4"/>
    <w:rsid w:val="004E139C"/>
    <w:rsid w:val="004E1D4E"/>
    <w:rsid w:val="004F120F"/>
    <w:rsid w:val="004F4C5D"/>
    <w:rsid w:val="004F6128"/>
    <w:rsid w:val="00510CEB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B6D8D"/>
    <w:rsid w:val="005D46A1"/>
    <w:rsid w:val="005E50E0"/>
    <w:rsid w:val="005F7263"/>
    <w:rsid w:val="0060794A"/>
    <w:rsid w:val="00614BD7"/>
    <w:rsid w:val="00627729"/>
    <w:rsid w:val="00634E47"/>
    <w:rsid w:val="00635134"/>
    <w:rsid w:val="00640A2B"/>
    <w:rsid w:val="00646255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71D9"/>
    <w:rsid w:val="007646D4"/>
    <w:rsid w:val="00767A4B"/>
    <w:rsid w:val="00770AEB"/>
    <w:rsid w:val="00782925"/>
    <w:rsid w:val="007B129D"/>
    <w:rsid w:val="007B1430"/>
    <w:rsid w:val="007B2AC6"/>
    <w:rsid w:val="007C35CA"/>
    <w:rsid w:val="007C5121"/>
    <w:rsid w:val="007E70E4"/>
    <w:rsid w:val="007F6B7B"/>
    <w:rsid w:val="00810762"/>
    <w:rsid w:val="0081136A"/>
    <w:rsid w:val="008246BE"/>
    <w:rsid w:val="00826897"/>
    <w:rsid w:val="00827EA4"/>
    <w:rsid w:val="00835C02"/>
    <w:rsid w:val="008423E1"/>
    <w:rsid w:val="0084444B"/>
    <w:rsid w:val="00851CB1"/>
    <w:rsid w:val="00861BD6"/>
    <w:rsid w:val="008679D8"/>
    <w:rsid w:val="00882F51"/>
    <w:rsid w:val="008931C9"/>
    <w:rsid w:val="008A230C"/>
    <w:rsid w:val="008D3058"/>
    <w:rsid w:val="008D33FD"/>
    <w:rsid w:val="008D3AD4"/>
    <w:rsid w:val="008E16C4"/>
    <w:rsid w:val="008F1E80"/>
    <w:rsid w:val="00903764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C6216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C627E"/>
    <w:rsid w:val="00AD0F62"/>
    <w:rsid w:val="00AE129D"/>
    <w:rsid w:val="00AF00B5"/>
    <w:rsid w:val="00B05990"/>
    <w:rsid w:val="00B100DF"/>
    <w:rsid w:val="00B1538A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72DD3"/>
    <w:rsid w:val="00B8325B"/>
    <w:rsid w:val="00B83B18"/>
    <w:rsid w:val="00B86E8B"/>
    <w:rsid w:val="00B93E38"/>
    <w:rsid w:val="00BA11AA"/>
    <w:rsid w:val="00BA6FF1"/>
    <w:rsid w:val="00BB065C"/>
    <w:rsid w:val="00BD0C81"/>
    <w:rsid w:val="00BD43DA"/>
    <w:rsid w:val="00BE0768"/>
    <w:rsid w:val="00BE2F1D"/>
    <w:rsid w:val="00C005AD"/>
    <w:rsid w:val="00C01101"/>
    <w:rsid w:val="00C22D7C"/>
    <w:rsid w:val="00C308AE"/>
    <w:rsid w:val="00C313E3"/>
    <w:rsid w:val="00C44B12"/>
    <w:rsid w:val="00C5642A"/>
    <w:rsid w:val="00C7152B"/>
    <w:rsid w:val="00C74D1B"/>
    <w:rsid w:val="00C77680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0E34"/>
    <w:rsid w:val="00CD2CED"/>
    <w:rsid w:val="00CF22CB"/>
    <w:rsid w:val="00CF517F"/>
    <w:rsid w:val="00D01209"/>
    <w:rsid w:val="00D11F69"/>
    <w:rsid w:val="00D17AEA"/>
    <w:rsid w:val="00D26C30"/>
    <w:rsid w:val="00D27230"/>
    <w:rsid w:val="00D44ADE"/>
    <w:rsid w:val="00D46087"/>
    <w:rsid w:val="00D5494B"/>
    <w:rsid w:val="00D63818"/>
    <w:rsid w:val="00D66C89"/>
    <w:rsid w:val="00D7130D"/>
    <w:rsid w:val="00D75CFF"/>
    <w:rsid w:val="00D82A1C"/>
    <w:rsid w:val="00D83032"/>
    <w:rsid w:val="00D83945"/>
    <w:rsid w:val="00D86EBF"/>
    <w:rsid w:val="00D934BE"/>
    <w:rsid w:val="00D9730B"/>
    <w:rsid w:val="00DA639C"/>
    <w:rsid w:val="00DB5A6D"/>
    <w:rsid w:val="00DC01D0"/>
    <w:rsid w:val="00DC4878"/>
    <w:rsid w:val="00DC67C6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92A40"/>
    <w:rsid w:val="00EA7968"/>
    <w:rsid w:val="00EB0AA9"/>
    <w:rsid w:val="00EC7D16"/>
    <w:rsid w:val="00ED6F72"/>
    <w:rsid w:val="00F00BDD"/>
    <w:rsid w:val="00F15AAA"/>
    <w:rsid w:val="00F17CC7"/>
    <w:rsid w:val="00F20707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003F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09464-681E-4BA8-BCB9-B7EBFBA2E32A}"/>
</file>

<file path=customXml/itemProps2.xml><?xml version="1.0" encoding="utf-8"?>
<ds:datastoreItem xmlns:ds="http://schemas.openxmlformats.org/officeDocument/2006/customXml" ds:itemID="{EF73CADE-1BEB-4C24-A2C6-EB0C36F553B0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251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唐大猛</cp:lastModifiedBy>
  <cp:revision>48</cp:revision>
  <cp:lastPrinted>2019-04-29T08:28:00Z</cp:lastPrinted>
  <dcterms:created xsi:type="dcterms:W3CDTF">2019-04-29T07:23:00Z</dcterms:created>
  <dcterms:modified xsi:type="dcterms:W3CDTF">2022-10-09T08:52:00Z</dcterms:modified>
</cp:coreProperties>
</file>