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EDB4" w14:textId="77777777" w:rsidR="00A03EC4" w:rsidRDefault="00A03EC4" w:rsidP="00977D66">
      <w:pPr>
        <w:spacing w:line="320" w:lineRule="exact"/>
      </w:pPr>
    </w:p>
    <w:p w14:paraId="2E44FCCA" w14:textId="0F3D26D2" w:rsidR="00A03EC4" w:rsidRPr="00694DC3" w:rsidRDefault="007B129D" w:rsidP="00977D66">
      <w:pPr>
        <w:spacing w:beforeLines="180" w:before="432" w:after="0" w:line="320" w:lineRule="exact"/>
        <w:ind w:leftChars="-129" w:left="-1" w:hangingChars="64" w:hanging="283"/>
        <w:rPr>
          <w:rFonts w:asciiTheme="minorHAnsi" w:eastAsia="黑体" w:hAnsiTheme="minorHAnsi" w:cs="黑体"/>
          <w:b/>
          <w:color w:val="FFFFFF"/>
          <w:sz w:val="44"/>
          <w:szCs w:val="44"/>
        </w:rPr>
      </w:pPr>
      <w:r w:rsidRPr="007B129D">
        <w:rPr>
          <w:rFonts w:asciiTheme="minorHAnsi" w:eastAsia="黑体" w:hAnsiTheme="minorHAnsi" w:cs="黑体"/>
          <w:b/>
          <w:color w:val="FFFFFF"/>
          <w:sz w:val="44"/>
          <w:szCs w:val="44"/>
        </w:rPr>
        <w:t>DS-1LN6U</w:t>
      </w:r>
      <w:r w:rsidR="00CF206A">
        <w:rPr>
          <w:rFonts w:asciiTheme="minorHAnsi" w:eastAsia="黑体" w:hAnsiTheme="minorHAnsi" w:cs="黑体"/>
          <w:b/>
          <w:color w:val="FFFFFF"/>
          <w:sz w:val="44"/>
          <w:szCs w:val="44"/>
        </w:rPr>
        <w:t>S</w:t>
      </w:r>
      <w:r w:rsidRPr="007B129D">
        <w:rPr>
          <w:rFonts w:asciiTheme="minorHAnsi" w:eastAsia="黑体" w:hAnsiTheme="minorHAnsi" w:cs="黑体"/>
          <w:b/>
          <w:color w:val="FFFFFF"/>
          <w:sz w:val="44"/>
          <w:szCs w:val="44"/>
        </w:rPr>
        <w:t>L</w:t>
      </w:r>
      <w:r w:rsidR="003B6938">
        <w:rPr>
          <w:rFonts w:asciiTheme="minorHAnsi" w:eastAsia="黑体" w:hAnsiTheme="minorHAnsi" w:cs="黑体"/>
          <w:b/>
          <w:color w:val="FFFFFF"/>
          <w:sz w:val="44"/>
          <w:szCs w:val="44"/>
        </w:rPr>
        <w:t>5</w:t>
      </w:r>
    </w:p>
    <w:p w14:paraId="7BD142BA" w14:textId="02601B12" w:rsidR="000305FC" w:rsidRPr="00C9164C" w:rsidRDefault="007B129D" w:rsidP="00977D66">
      <w:pPr>
        <w:spacing w:after="80" w:line="240" w:lineRule="atLeast"/>
        <w:ind w:leftChars="-129" w:left="-27" w:hangingChars="64" w:hanging="257"/>
        <w:rPr>
          <w:rFonts w:asciiTheme="minorHAnsi" w:eastAsia="黑体" w:hAnsiTheme="minorHAnsi" w:cs="黑体"/>
          <w:b/>
          <w:color w:val="FFFFFF"/>
          <w:sz w:val="40"/>
          <w:szCs w:val="44"/>
        </w:rPr>
      </w:pP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U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/UTP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Cat</w:t>
      </w:r>
      <w:r w:rsidR="008931C9">
        <w:rPr>
          <w:rFonts w:asciiTheme="minorHAnsi" w:eastAsia="黑体" w:hAnsiTheme="minorHAnsi" w:cs="黑体"/>
          <w:b/>
          <w:color w:val="FFFFFF"/>
          <w:sz w:val="40"/>
          <w:szCs w:val="44"/>
        </w:rPr>
        <w:t>6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LSZH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2</w:t>
      </w:r>
      <w:r w:rsidR="00CF206A">
        <w:rPr>
          <w:rFonts w:asciiTheme="minorHAnsi" w:eastAsia="黑体" w:hAnsiTheme="minorHAnsi" w:cs="黑体"/>
          <w:b/>
          <w:color w:val="FFFFFF"/>
          <w:sz w:val="40"/>
          <w:szCs w:val="44"/>
        </w:rPr>
        <w:t>3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AWG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CPR </w:t>
      </w:r>
      <w:r w:rsidR="00D85777">
        <w:rPr>
          <w:rFonts w:asciiTheme="minorHAnsi" w:eastAsia="黑体" w:hAnsiTheme="minorHAnsi" w:cs="黑体"/>
          <w:b/>
          <w:color w:val="FFFFFF"/>
          <w:sz w:val="40"/>
          <w:szCs w:val="44"/>
        </w:rPr>
        <w:t>E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ca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able</w:t>
      </w:r>
    </w:p>
    <w:p w14:paraId="1AD94029" w14:textId="43BF79DE" w:rsidR="00A03EC4" w:rsidRPr="00B54ABA" w:rsidRDefault="00F8718E" w:rsidP="00746ED8">
      <w:pPr>
        <w:pStyle w:val="1"/>
        <w:tabs>
          <w:tab w:val="left" w:pos="3744"/>
        </w:tabs>
        <w:spacing w:after="54"/>
        <w:ind w:left="0" w:firstLine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Cs w:val="28"/>
        </w:rPr>
        <w:t xml:space="preserve">Feature </w:t>
      </w:r>
      <w:r w:rsidR="00B54ABA" w:rsidRPr="00B54ABA">
        <w:rPr>
          <w:rFonts w:asciiTheme="minorHAnsi" w:hAnsiTheme="minorHAnsi"/>
          <w:b/>
          <w:szCs w:val="28"/>
        </w:rPr>
        <w:t>and Function</w:t>
      </w:r>
    </w:p>
    <w:p w14:paraId="779746E1" w14:textId="57EA3742" w:rsidR="004B6AAC" w:rsidRDefault="004B6AAC" w:rsidP="00DB5A6D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Stable e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lectrical performance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compliant with </w:t>
      </w:r>
      <w:r w:rsidR="008931C9" w:rsidRPr="008931C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ANSI/TIA-568.2-D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,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IEC61156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,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ISO/IEC11801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26518E91" w14:textId="0412F099" w:rsidR="00CB4830" w:rsidRPr="002934B2" w:rsidRDefault="00927126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Compliant with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RoHS</w:t>
      </w:r>
      <w:r w:rsidR="00596CA0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2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.0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4EA6B6F3" w14:textId="6ED3005D" w:rsidR="004B6AAC" w:rsidRPr="004B6AAC" w:rsidRDefault="0033641F" w:rsidP="004B6AA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Sheath with strong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mechanical propert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high 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tensile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and </w:t>
      </w:r>
      <w:r w:rsidR="00CB6945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compress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ive strength</w:t>
      </w:r>
      <w:r w:rsid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reducing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damage during the project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614BD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</w:p>
    <w:p w14:paraId="7E17F330" w14:textId="3132EE3A" w:rsidR="00CB4830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performance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in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the F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luke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90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permanent link test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while working continuously at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50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°C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high temperature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2934B2">
        <w:rPr>
          <w:rFonts w:asciiTheme="minorHAnsi" w:eastAsia="宋体" w:hAnsiTheme="minorHAnsi" w:cs="宋体"/>
          <w:sz w:val="20"/>
          <w:szCs w:val="20"/>
        </w:rPr>
        <w:t xml:space="preserve"> </w:t>
      </w:r>
    </w:p>
    <w:p w14:paraId="2C80E0D8" w14:textId="41F91259" w:rsidR="0022512F" w:rsidRPr="0022512F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performance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in </w:t>
      </w:r>
      <w:r w:rsidR="00DA639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the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F</w:t>
      </w:r>
      <w:r w:rsidR="004D66B4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luke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100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channel test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while being </w:t>
      </w:r>
      <w:r w:rsidR="00AF00B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continuously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loaded with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57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V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/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DC power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(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PoE)</w:t>
      </w:r>
      <w:r w:rsidR="0022512F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.</w:t>
      </w:r>
    </w:p>
    <w:p w14:paraId="49CBAEFC" w14:textId="7327FDB0" w:rsidR="0022512F" w:rsidRDefault="0022512F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Solid-Bare Copper conduct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or</w:t>
      </w: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 with less </w:t>
      </w:r>
      <w:r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resistance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better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electric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al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propert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and transmission performance.</w:t>
      </w:r>
    </w:p>
    <w:p w14:paraId="64F14BF9" w14:textId="0A22C5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23FD4AE5" w14:textId="3A1F84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1130B30" w14:textId="3196E550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A97CEFC" w14:textId="6BC17239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82D0D89" w14:textId="66328E48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614E919" w14:textId="0BBD77CB" w:rsidR="00977D66" w:rsidRPr="007B1430" w:rsidRDefault="00262E4C" w:rsidP="004447C4">
      <w:pPr>
        <w:tabs>
          <w:tab w:val="left" w:pos="284"/>
        </w:tabs>
        <w:spacing w:after="0" w:line="240" w:lineRule="atLeast"/>
        <w:jc w:val="center"/>
        <w:rPr>
          <w:rFonts w:asciiTheme="minorHAnsi" w:eastAsia="宋体" w:hAnsiTheme="minorHAnsi" w:cs="宋体"/>
          <w:color w:val="auto"/>
          <w:kern w:val="0"/>
          <w:sz w:val="20"/>
          <w:szCs w:val="20"/>
        </w:rPr>
        <w:sectPr w:rsidR="00977D66" w:rsidRPr="007B1430" w:rsidSect="00746ED8">
          <w:headerReference w:type="default" r:id="rId7"/>
          <w:headerReference w:type="first" r:id="rId8"/>
          <w:pgSz w:w="11909" w:h="16834" w:code="9"/>
          <w:pgMar w:top="1627" w:right="765" w:bottom="1701" w:left="720" w:header="567" w:footer="1361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7EA9666F" wp14:editId="16D8BAC0">
            <wp:extent cx="4332295" cy="164306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1135" cy="16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9759" w14:textId="4A0A3EB8" w:rsidR="00746ED8" w:rsidRP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2BDC976" w14:textId="6877BA89" w:rsidR="00B545F2" w:rsidRPr="002E0438" w:rsidRDefault="00F8718E" w:rsidP="00746ED8">
      <w:pPr>
        <w:pStyle w:val="1"/>
        <w:spacing w:after="54"/>
        <w:ind w:left="-15" w:firstLine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Specification</w:t>
      </w: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0"/>
        <w:gridCol w:w="2405"/>
        <w:gridCol w:w="5948"/>
      </w:tblGrid>
      <w:tr w:rsidR="00CB26AF" w:rsidRPr="00AF00B5" w14:paraId="4DD04666" w14:textId="77777777" w:rsidTr="00746ED8">
        <w:trPr>
          <w:trHeight w:val="284"/>
          <w:jc w:val="center"/>
        </w:trPr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68B94DDD" w14:textId="7E8DA277" w:rsidR="00CB26AF" w:rsidRPr="00AF00B5" w:rsidRDefault="00746ED8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Model</w:t>
            </w:r>
          </w:p>
        </w:tc>
        <w:tc>
          <w:tcPr>
            <w:tcW w:w="8353" w:type="dxa"/>
            <w:gridSpan w:val="2"/>
            <w:shd w:val="clear" w:color="auto" w:fill="BFBFBF" w:themeFill="background1" w:themeFillShade="BF"/>
            <w:vAlign w:val="center"/>
          </w:tcPr>
          <w:p w14:paraId="27ED1877" w14:textId="3598DA43" w:rsidR="00CB26AF" w:rsidRPr="00AF00B5" w:rsidRDefault="00BB065C" w:rsidP="00CF206A">
            <w:pPr>
              <w:spacing w:after="100" w:afterAutospacing="1" w:line="260" w:lineRule="exact"/>
              <w:rPr>
                <w:rFonts w:eastAsiaTheme="minorEastAsia" w:cs="Arial"/>
                <w:sz w:val="16"/>
                <w:szCs w:val="16"/>
              </w:rPr>
            </w:pPr>
            <w:r w:rsidRPr="00BB065C">
              <w:rPr>
                <w:rFonts w:eastAsia="黑体"/>
                <w:sz w:val="20"/>
                <w:szCs w:val="20"/>
              </w:rPr>
              <w:t>DS-1LN6U</w:t>
            </w:r>
            <w:r w:rsidR="00CF206A">
              <w:rPr>
                <w:rFonts w:eastAsia="黑体"/>
                <w:sz w:val="20"/>
                <w:szCs w:val="20"/>
              </w:rPr>
              <w:t>S</w:t>
            </w:r>
            <w:r w:rsidR="002B4F3A">
              <w:rPr>
                <w:rFonts w:eastAsia="黑体"/>
                <w:sz w:val="20"/>
                <w:szCs w:val="20"/>
              </w:rPr>
              <w:t>L5</w:t>
            </w:r>
            <w:bookmarkStart w:id="0" w:name="_GoBack"/>
            <w:bookmarkEnd w:id="0"/>
          </w:p>
        </w:tc>
      </w:tr>
      <w:tr w:rsidR="00746ED8" w:rsidRPr="00AF00B5" w14:paraId="5AAABC8E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58665AE" w14:textId="0F063D5D" w:rsidR="00746ED8" w:rsidRPr="00AF00B5" w:rsidRDefault="00746ED8" w:rsidP="00746ED8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Category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7FF7A610" w14:textId="0034BFB5" w:rsidR="00746ED8" w:rsidRPr="00AF00B5" w:rsidRDefault="00746ED8" w:rsidP="006B236E">
            <w:pPr>
              <w:spacing w:after="100" w:afterAutospacing="1" w:line="260" w:lineRule="exact"/>
              <w:rPr>
                <w:rFonts w:eastAsiaTheme="minorEastAsia" w:cs="Arial"/>
                <w:sz w:val="20"/>
                <w:szCs w:val="20"/>
              </w:rPr>
            </w:pPr>
            <w:r w:rsidRPr="00AF00B5">
              <w:rPr>
                <w:rFonts w:eastAsiaTheme="minorEastAsia" w:cs="Arial"/>
                <w:sz w:val="20"/>
                <w:szCs w:val="20"/>
              </w:rPr>
              <w:t>Cat.</w:t>
            </w:r>
            <w:r w:rsidR="00770AEB">
              <w:rPr>
                <w:rFonts w:eastAsiaTheme="minorEastAsia" w:cs="Arial"/>
                <w:sz w:val="20"/>
                <w:szCs w:val="20"/>
              </w:rPr>
              <w:t>6</w:t>
            </w:r>
          </w:p>
        </w:tc>
      </w:tr>
      <w:tr w:rsidR="00CB26AF" w:rsidRPr="00AF00B5" w14:paraId="15011930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024AD69" w14:textId="192BFFA7" w:rsidR="00CB26AF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Sheath printing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A1D66E4" w14:textId="3D2F4FA9" w:rsidR="006B236E" w:rsidRPr="006B236E" w:rsidRDefault="00455DF6" w:rsidP="00CF206A">
            <w:pPr>
              <w:spacing w:after="100" w:afterAutospacing="1" w:line="260" w:lineRule="exact"/>
              <w:rPr>
                <w:rFonts w:eastAsiaTheme="majorEastAsia" w:cs="Arial"/>
                <w:sz w:val="20"/>
                <w:szCs w:val="20"/>
              </w:rPr>
            </w:pPr>
            <w:r w:rsidRPr="00455DF6">
              <w:rPr>
                <w:rFonts w:eastAsiaTheme="minorEastAsia"/>
                <w:sz w:val="20"/>
                <w:szCs w:val="20"/>
              </w:rPr>
              <w:t>HIKVISION NETWORK CABLE CAT6 U/UTP 2</w:t>
            </w:r>
            <w:r w:rsidR="00CF206A">
              <w:rPr>
                <w:rFonts w:eastAsiaTheme="minorEastAsia"/>
                <w:sz w:val="20"/>
                <w:szCs w:val="20"/>
              </w:rPr>
              <w:t>3</w:t>
            </w:r>
            <w:r w:rsidRPr="00455DF6">
              <w:rPr>
                <w:rFonts w:eastAsiaTheme="minorEastAsia"/>
                <w:sz w:val="20"/>
                <w:szCs w:val="20"/>
              </w:rPr>
              <w:t>AWG LSZH CPR Eca VERIFIED TO ANSI/TIA-568.2-D ****m mm/dd/yyyy</w:t>
            </w:r>
            <w:r w:rsidR="00BB065C">
              <w:rPr>
                <w:rFonts w:eastAsiaTheme="minorEastAsia"/>
                <w:sz w:val="20"/>
                <w:szCs w:val="20"/>
              </w:rPr>
              <w:t xml:space="preserve"> </w:t>
            </w:r>
            <w:r w:rsidR="00BB065C">
              <w:rPr>
                <w:rFonts w:eastAsiaTheme="minorEastAsia" w:hint="eastAsia"/>
                <w:sz w:val="20"/>
                <w:szCs w:val="20"/>
              </w:rPr>
              <w:t>xx</w:t>
            </w:r>
          </w:p>
        </w:tc>
      </w:tr>
      <w:tr w:rsidR="00E468F3" w:rsidRPr="00AF00B5" w14:paraId="67A3555B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CB43C63" w14:textId="11004851" w:rsidR="00E468F3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Reference s</w:t>
            </w:r>
            <w:r w:rsidR="00E468F3" w:rsidRPr="00AF00B5">
              <w:rPr>
                <w:sz w:val="20"/>
                <w:szCs w:val="20"/>
              </w:rPr>
              <w:t>tandard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AF582AF" w14:textId="2E80910D" w:rsidR="00E468F3" w:rsidRPr="00AF00B5" w:rsidRDefault="00E468F3" w:rsidP="00E156F7">
            <w:pPr>
              <w:spacing w:after="100" w:afterAutospacing="1" w:line="260" w:lineRule="exact"/>
              <w:rPr>
                <w:rFonts w:eastAsiaTheme="majorEastAsia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ISO/IEC11801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6B236E" w:rsidRPr="006B236E">
              <w:rPr>
                <w:rFonts w:eastAsiaTheme="minorEastAsia"/>
                <w:sz w:val="20"/>
                <w:szCs w:val="20"/>
              </w:rPr>
              <w:t>ANSI/TIA-568.2-D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RoHS</w:t>
            </w:r>
            <w:r w:rsidR="00596CA0" w:rsidRPr="006B236E">
              <w:rPr>
                <w:rFonts w:eastAsiaTheme="minorEastAsia"/>
                <w:sz w:val="20"/>
                <w:szCs w:val="20"/>
              </w:rPr>
              <w:t xml:space="preserve">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2.0</w:t>
            </w:r>
          </w:p>
        </w:tc>
      </w:tr>
      <w:tr w:rsidR="00E468F3" w:rsidRPr="00AF00B5" w14:paraId="51A5E83D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58A722A" w14:textId="0FA41601" w:rsidR="00E468F3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Fire</w:t>
            </w:r>
            <w:r w:rsidR="009776B6" w:rsidRPr="00AF00B5">
              <w:rPr>
                <w:rFonts w:eastAsiaTheme="minorEastAsia"/>
                <w:sz w:val="20"/>
                <w:szCs w:val="20"/>
              </w:rPr>
              <w:t xml:space="preserve"> resistance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1E2B77C" w14:textId="30B249EA" w:rsidR="00E468F3" w:rsidRPr="00AF00B5" w:rsidRDefault="00D17AEA" w:rsidP="00D85777">
            <w:pPr>
              <w:spacing w:after="100" w:afterAutospacing="1" w:line="260" w:lineRule="exact"/>
              <w:rPr>
                <w:rFonts w:eastAsia="宋体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CPR </w:t>
            </w:r>
            <w:r w:rsidR="00D85777">
              <w:rPr>
                <w:rFonts w:eastAsiaTheme="minorEastAsia"/>
                <w:sz w:val="20"/>
                <w:szCs w:val="20"/>
              </w:rPr>
              <w:t>E</w:t>
            </w:r>
            <w:r>
              <w:rPr>
                <w:rFonts w:eastAsiaTheme="minorEastAsia"/>
                <w:sz w:val="20"/>
                <w:szCs w:val="20"/>
              </w:rPr>
              <w:t>ca</w:t>
            </w:r>
          </w:p>
        </w:tc>
      </w:tr>
      <w:tr w:rsidR="00B8325B" w:rsidRPr="00AF00B5" w14:paraId="3ACABFD1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5376C654" w14:textId="44790CF5" w:rsidR="00B8325B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Conductor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6E78" w14:textId="2428F3EA" w:rsidR="00B8325B" w:rsidRPr="00AF00B5" w:rsidRDefault="00A51FC1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ED19EED" w14:textId="2E5A76AF" w:rsidR="00B8325B" w:rsidRPr="00AF00B5" w:rsidRDefault="00297640" w:rsidP="0041246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Solid-B</w:t>
            </w:r>
            <w:r w:rsidR="00A51FC1" w:rsidRPr="00AF00B5">
              <w:rPr>
                <w:rFonts w:eastAsia="宋体"/>
                <w:sz w:val="20"/>
                <w:szCs w:val="20"/>
              </w:rPr>
              <w:t>are Copper (99.95%)</w:t>
            </w:r>
          </w:p>
        </w:tc>
      </w:tr>
      <w:tr w:rsidR="00B8325B" w:rsidRPr="00AF00B5" w14:paraId="3E259057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2D86FA" w14:textId="77777777" w:rsidR="00B8325B" w:rsidRPr="00AF00B5" w:rsidRDefault="00B8325B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09FD453" w14:textId="61ABC6A7" w:rsidR="00B8325B" w:rsidRPr="00AF00B5" w:rsidRDefault="00E468F3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EA15422" w14:textId="66AC491C" w:rsidR="00B8325B" w:rsidRPr="00AF00B5" w:rsidRDefault="00A51FC1" w:rsidP="00CF206A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0.5</w:t>
            </w:r>
            <w:r w:rsidR="00CF206A">
              <w:rPr>
                <w:rFonts w:eastAsia="宋体"/>
                <w:sz w:val="20"/>
                <w:szCs w:val="20"/>
              </w:rPr>
              <w:t>65</w:t>
            </w:r>
            <w:r w:rsidR="008D3AD4" w:rsidRPr="00AF00B5">
              <w:rPr>
                <w:rFonts w:eastAsia="宋体"/>
                <w:sz w:val="20"/>
                <w:szCs w:val="20"/>
              </w:rPr>
              <w:t>± 0.005</w:t>
            </w:r>
            <w:r w:rsidR="00297640" w:rsidRPr="00AF00B5">
              <w:rPr>
                <w:rFonts w:eastAsia="宋体"/>
                <w:sz w:val="20"/>
                <w:szCs w:val="20"/>
              </w:rPr>
              <w:t xml:space="preserve"> mm</w:t>
            </w:r>
            <w:r w:rsidR="0060794A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2</w:t>
            </w:r>
            <w:r w:rsidR="000A5266">
              <w:rPr>
                <w:rFonts w:eastAsia="宋体"/>
                <w:sz w:val="20"/>
                <w:szCs w:val="20"/>
              </w:rPr>
              <w:t>4</w:t>
            </w:r>
            <w:r w:rsidR="008D3AD4" w:rsidRPr="00AF00B5">
              <w:rPr>
                <w:rFonts w:eastAsia="宋体"/>
                <w:sz w:val="20"/>
                <w:szCs w:val="20"/>
              </w:rPr>
              <w:t>AWG</w:t>
            </w:r>
          </w:p>
        </w:tc>
      </w:tr>
      <w:tr w:rsidR="006B553D" w:rsidRPr="00AF00B5" w14:paraId="11FC5FAD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75D5C351" w14:textId="302947FF" w:rsidR="006B553D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Insulation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B2F84F" w14:textId="1C0A38F5" w:rsidR="006B553D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ECA82C" w14:textId="6525F459" w:rsidR="00B64F4A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HDPE</w:t>
            </w:r>
          </w:p>
        </w:tc>
      </w:tr>
      <w:tr w:rsidR="006B553D" w:rsidRPr="00AF00B5" w14:paraId="664A8B6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19EF3276" w14:textId="77777777" w:rsidR="006B553D" w:rsidRPr="00AF00B5" w:rsidRDefault="006B553D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86FAA35" w14:textId="72B96314" w:rsidR="006B553D" w:rsidRPr="00AF00B5" w:rsidRDefault="00A51FC1" w:rsidP="006B553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EE15A1B" w14:textId="41FC860D" w:rsidR="006B553D" w:rsidRPr="00AF00B5" w:rsidRDefault="00510CEB" w:rsidP="00CF206A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  <w:r w:rsidR="00CF206A">
              <w:rPr>
                <w:sz w:val="20"/>
                <w:szCs w:val="20"/>
              </w:rPr>
              <w:t>8</w:t>
            </w:r>
            <w:r w:rsidR="00E156F7" w:rsidRPr="00AF00B5">
              <w:rPr>
                <w:sz w:val="20"/>
                <w:szCs w:val="20"/>
              </w:rPr>
              <w:t xml:space="preserve"> 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E156F7" w:rsidRPr="00AF00B5">
              <w:rPr>
                <w:sz w:val="20"/>
                <w:szCs w:val="20"/>
              </w:rPr>
              <w:t>0.05</w:t>
            </w:r>
            <w:r w:rsidR="00A51FC1" w:rsidRPr="00AF00B5">
              <w:rPr>
                <w:sz w:val="20"/>
                <w:szCs w:val="20"/>
              </w:rPr>
              <w:t xml:space="preserve"> mm</w:t>
            </w:r>
          </w:p>
        </w:tc>
      </w:tr>
      <w:tr w:rsidR="00B304E4" w:rsidRPr="00AF00B5" w14:paraId="73C3366C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02F4203F" w14:textId="4FD20C1C" w:rsidR="00B304E4" w:rsidRPr="00AF00B5" w:rsidRDefault="00B304E4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5BE84" w14:textId="51C02F2D" w:rsidR="00B304E4" w:rsidRPr="00AF00B5" w:rsidRDefault="00B304E4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Thickness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EABF8C" w14:textId="34FB0640" w:rsidR="00B304E4" w:rsidRPr="00AF00B5" w:rsidRDefault="0045607D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05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4395E97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230BC1E6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 w:hanging="14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1A675A" w14:textId="5503824F" w:rsidR="00B304E4" w:rsidRPr="00AF00B5" w:rsidRDefault="00E468F3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0FBB685" w14:textId="6427BF28" w:rsidR="00B304E4" w:rsidRPr="00AF00B5" w:rsidRDefault="00CF206A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7561C2A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CEAE7EC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AD008F3" w14:textId="749C31A5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F41F4F" w14:textId="00E2A423" w:rsidR="00B304E4" w:rsidRPr="00AF00B5" w:rsidRDefault="00510CEB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LSZH</w:t>
            </w:r>
          </w:p>
        </w:tc>
      </w:tr>
      <w:tr w:rsidR="00B304E4" w:rsidRPr="00AF00B5" w14:paraId="7F70F78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2769B20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14:paraId="5B29F5A9" w14:textId="7E63717F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Color</w:t>
            </w:r>
          </w:p>
        </w:tc>
        <w:tc>
          <w:tcPr>
            <w:tcW w:w="5948" w:type="dxa"/>
            <w:shd w:val="clear" w:color="auto" w:fill="auto"/>
          </w:tcPr>
          <w:p w14:paraId="73C248D5" w14:textId="270DFB8D" w:rsidR="00B304E4" w:rsidRPr="00AF00B5" w:rsidRDefault="003603CE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White</w:t>
            </w:r>
          </w:p>
        </w:tc>
      </w:tr>
      <w:tr w:rsidR="00F416EF" w:rsidRPr="00AF00B5" w14:paraId="021EF4BF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86990EC" w14:textId="51DD6354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Rip-cord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4E9A300" w14:textId="015B4083" w:rsidR="00F416EF" w:rsidRPr="00AF00B5" w:rsidRDefault="00F416EF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297640" w:rsidRPr="00AF00B5" w14:paraId="79B08A57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6B8BD98" w14:textId="0B66C3A0" w:rsidR="00297640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Separator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484E2A10" w14:textId="394B8E18" w:rsidR="00297640" w:rsidRPr="00AF00B5" w:rsidRDefault="00B93E38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1664C9" w:rsidRPr="00AF00B5" w14:paraId="64DE9F6A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245C07AC" w14:textId="0E2C0620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 physical</w:t>
            </w:r>
            <w:r w:rsidR="00E82303" w:rsidRPr="00AF00B5">
              <w:rPr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properties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DD94E4" w14:textId="06845E40" w:rsidR="001664C9" w:rsidRPr="00AF00B5" w:rsidRDefault="001664C9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Before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A2A5B6" w14:textId="22BD0FBF" w:rsidR="001664C9" w:rsidRPr="00AF00B5" w:rsidRDefault="001664C9" w:rsidP="001664C9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 xml:space="preserve">10.0 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</w:p>
          <w:p w14:paraId="799F070E" w14:textId="753FC6A2" w:rsidR="001664C9" w:rsidRPr="00AF00B5" w:rsidRDefault="00B83B18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125</w:t>
            </w:r>
            <w:r w:rsidR="001664C9"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5454467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AB9BFFC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3072792" w14:textId="07D7150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Aging period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8603FF" w14:textId="1495D5AB" w:rsidR="001664C9" w:rsidRPr="00AF00B5" w:rsidRDefault="001664C9" w:rsidP="001C628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24h × 10d</w:t>
            </w:r>
          </w:p>
        </w:tc>
      </w:tr>
      <w:tr w:rsidR="001664C9" w:rsidRPr="00AF00B5" w14:paraId="3881260D" w14:textId="77777777" w:rsidTr="00E82303">
        <w:trPr>
          <w:trHeight w:val="479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75F8E18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7DB1BD1" w14:textId="175FAAA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After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D151D72" w14:textId="73C69A4B" w:rsidR="00510CEB" w:rsidRPr="00AF00B5" w:rsidRDefault="00510CEB" w:rsidP="00510CEB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8.0 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</w:p>
          <w:p w14:paraId="1BC6E663" w14:textId="5C40052F" w:rsidR="001664C9" w:rsidRPr="00AF00B5" w:rsidRDefault="001664C9" w:rsidP="003B042A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3B042A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2DC3645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D4AF5E7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FC89B86" w14:textId="663E11AA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Cold bend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034038" w14:textId="737FAD8F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 ± 2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4h, 8 × cable O.D, no visible cracks</w:t>
            </w:r>
          </w:p>
        </w:tc>
      </w:tr>
      <w:tr w:rsidR="00F416EF" w:rsidRPr="00AF00B5" w14:paraId="1AA73C1E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D0DA246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Electrical</w:t>
            </w:r>
          </w:p>
          <w:p w14:paraId="02B7D69D" w14:textId="49311C82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Characteristics</w:t>
            </w:r>
            <w:r w:rsidRPr="00AF00B5">
              <w:rPr>
                <w:rFonts w:eastAsiaTheme="minorEastAsia"/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(20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B0E7CD" w14:textId="488D511F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.0 MHz impedance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B9881A" w14:textId="64D2F156" w:rsidR="00BD0C81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 ± 15 Ω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@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MHz</w:t>
            </w:r>
          </w:p>
        </w:tc>
      </w:tr>
      <w:tr w:rsidR="00F416EF" w:rsidRPr="00AF00B5" w14:paraId="774BB60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3BE3A0E0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69F9794" w14:textId="1FD306BB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904F18" w:rsidRPr="00AF00B5">
              <w:rPr>
                <w:rFonts w:eastAsiaTheme="minorEastAsia" w:cs="Courier New"/>
                <w:kern w:val="0"/>
                <w:sz w:val="20"/>
                <w:szCs w:val="20"/>
              </w:rPr>
              <w:t>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MHz delay skew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86D950" w14:textId="44D0A192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 45 ns/100 m</w:t>
            </w:r>
          </w:p>
        </w:tc>
      </w:tr>
      <w:tr w:rsidR="00F416EF" w:rsidRPr="00AF00B5" w14:paraId="4D61C39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CBD93FD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FE35670" w14:textId="1CC6AD6F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resistance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F77AE2D" w14:textId="6F8A718E" w:rsidR="00F416EF" w:rsidRPr="00AF00B5" w:rsidRDefault="00E82303" w:rsidP="00BD0C81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FB4B59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9.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Ω/100 m</w:t>
            </w:r>
          </w:p>
        </w:tc>
      </w:tr>
      <w:tr w:rsidR="00F416EF" w:rsidRPr="00AF00B5" w14:paraId="51F4A92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E8C54DB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48A03DA2" w14:textId="68B395EA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conductor resistance unbalance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6695528" w14:textId="5209395E" w:rsidR="00F416EF" w:rsidRPr="00AF00B5" w:rsidRDefault="00FB4B59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≤ 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.0%</w:t>
            </w:r>
          </w:p>
        </w:tc>
      </w:tr>
      <w:tr w:rsidR="00E82303" w:rsidRPr="00AF00B5" w14:paraId="77D57198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BBF4E5A" w14:textId="77777777" w:rsidR="00E82303" w:rsidRPr="00AF00B5" w:rsidRDefault="00E82303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2DA9B0" w14:textId="728B0E15" w:rsidR="00E82303" w:rsidRPr="00AF00B5" w:rsidRDefault="00E82303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Package dimension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D39A5B" w14:textId="54F231B9" w:rsidR="00E82303" w:rsidRPr="00AF00B5" w:rsidRDefault="00510CEB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W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>H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2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55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(D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(1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10.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")</w:t>
            </w:r>
          </w:p>
        </w:tc>
      </w:tr>
      <w:tr w:rsidR="00F17CC7" w:rsidRPr="00AF00B5" w14:paraId="39C9A55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9F92F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7D5936C" w14:textId="7668A94E" w:rsidR="00F17CC7" w:rsidRPr="00AF00B5" w:rsidRDefault="009776B6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Weight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858EF1" w14:textId="0E0D792C" w:rsidR="00F17CC7" w:rsidRPr="00AF00B5" w:rsidRDefault="004E1D4E" w:rsidP="00417C3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417C34">
              <w:rPr>
                <w:rFonts w:eastAsiaTheme="minorEastAsia" w:cs="Courier New"/>
                <w:kern w:val="0"/>
                <w:sz w:val="20"/>
                <w:szCs w:val="20"/>
              </w:rPr>
              <w:t>5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±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kg</w:t>
            </w:r>
          </w:p>
        </w:tc>
      </w:tr>
      <w:tr w:rsidR="00F17CC7" w:rsidRPr="00AF00B5" w14:paraId="53B889B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D512F6A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E94ECA4" w14:textId="023B1354" w:rsidR="00F17CC7" w:rsidRPr="00AF00B5" w:rsidRDefault="00E82303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Cable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length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2474897" w14:textId="2C9E7D3A" w:rsidR="00F17CC7" w:rsidRPr="00AF00B5" w:rsidRDefault="00F17CC7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(305 ± 1.5) m</w:t>
            </w:r>
          </w:p>
        </w:tc>
      </w:tr>
      <w:tr w:rsidR="00F17CC7" w:rsidRPr="00AF00B5" w14:paraId="69E6849D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38E9A2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0BC43F4" w14:textId="292EDC00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Ambient temperature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1879832" w14:textId="44CCF87B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75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(-4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167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F17CC7" w:rsidRPr="00AF00B5" w14:paraId="621AD0B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604B45F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D886BD1" w14:textId="7AE09B72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Operating voltage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59CF975" w14:textId="64323D4D" w:rsidR="00F17CC7" w:rsidRPr="00AF00B5" w:rsidRDefault="009C6216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57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V</w:t>
            </w:r>
          </w:p>
        </w:tc>
      </w:tr>
    </w:tbl>
    <w:p w14:paraId="6C11087A" w14:textId="77777777" w:rsidR="004223C9" w:rsidRDefault="004223C9" w:rsidP="004223C9">
      <w:pPr>
        <w:rPr>
          <w:rFonts w:eastAsiaTheme="minorEastAsia"/>
        </w:rPr>
      </w:pPr>
    </w:p>
    <w:p w14:paraId="23EC0182" w14:textId="77777777" w:rsidR="00CB4830" w:rsidRDefault="00CB4830" w:rsidP="004223C9">
      <w:pPr>
        <w:rPr>
          <w:rFonts w:eastAsiaTheme="minorEastAsia"/>
        </w:rPr>
      </w:pPr>
    </w:p>
    <w:p w14:paraId="3002AEC5" w14:textId="77777777" w:rsidR="00CB4830" w:rsidRDefault="00CB4830" w:rsidP="004223C9">
      <w:pPr>
        <w:rPr>
          <w:rFonts w:eastAsiaTheme="minorEastAsia"/>
        </w:rPr>
      </w:pPr>
    </w:p>
    <w:p w14:paraId="71F78D89" w14:textId="77777777" w:rsidR="00CB4830" w:rsidRDefault="00CB4830" w:rsidP="004223C9">
      <w:pPr>
        <w:rPr>
          <w:rFonts w:eastAsiaTheme="minorEastAsia"/>
        </w:rPr>
      </w:pPr>
    </w:p>
    <w:p w14:paraId="272A6137" w14:textId="0B2D8D83" w:rsidR="00CB4830" w:rsidRDefault="00CB4830" w:rsidP="004223C9">
      <w:pPr>
        <w:rPr>
          <w:rFonts w:eastAsiaTheme="minorEastAsia"/>
        </w:rPr>
      </w:pPr>
    </w:p>
    <w:p w14:paraId="6D9A8838" w14:textId="3F6CEAB9" w:rsidR="008D33FD" w:rsidRDefault="008D33FD" w:rsidP="004223C9">
      <w:pPr>
        <w:rPr>
          <w:rFonts w:eastAsiaTheme="minorEastAsia"/>
        </w:rPr>
      </w:pPr>
    </w:p>
    <w:p w14:paraId="50759D70" w14:textId="77777777" w:rsidR="005B6D8D" w:rsidRDefault="005B6D8D" w:rsidP="004223C9">
      <w:pPr>
        <w:rPr>
          <w:rFonts w:eastAsiaTheme="minorEastAsia"/>
        </w:rPr>
      </w:pPr>
    </w:p>
    <w:p w14:paraId="1F1BC6B3" w14:textId="223E645D" w:rsidR="00F8718E" w:rsidRDefault="004223C9" w:rsidP="004223C9">
      <w:pPr>
        <w:rPr>
          <w:b/>
        </w:rPr>
      </w:pPr>
      <w:r w:rsidRPr="004223C9">
        <w:rPr>
          <w:rFonts w:hint="eastAsia"/>
          <w:b/>
        </w:rPr>
        <w:lastRenderedPageBreak/>
        <w:t>Tech</w:t>
      </w:r>
      <w:r w:rsidRPr="004223C9">
        <w:rPr>
          <w:b/>
        </w:rPr>
        <w:t>nical</w:t>
      </w:r>
      <w:r w:rsidRPr="004223C9">
        <w:rPr>
          <w:rFonts w:eastAsiaTheme="minorEastAsia"/>
          <w:b/>
        </w:rPr>
        <w:t xml:space="preserve"> </w:t>
      </w:r>
      <w:r w:rsidRPr="004223C9">
        <w:rPr>
          <w:b/>
        </w:rPr>
        <w:t>Performance (100 m)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C313E3" w14:paraId="5EA7F1D4" w14:textId="77777777" w:rsidTr="00C313E3">
        <w:trPr>
          <w:trHeight w:val="600"/>
        </w:trPr>
        <w:tc>
          <w:tcPr>
            <w:tcW w:w="1275" w:type="dxa"/>
            <w:shd w:val="clear" w:color="auto" w:fill="D0CECE" w:themeFill="background2" w:themeFillShade="E6"/>
          </w:tcPr>
          <w:p w14:paraId="4AD31AEE" w14:textId="0F5E0325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Frequency (MHz)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F80F6CD" w14:textId="72D08BD7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ATT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(20</w:t>
            </w:r>
            <w:r w:rsidRPr="00F17CC7">
              <w:rPr>
                <w:rFonts w:eastAsiaTheme="minorEastAsia" w:cs="Courier New"/>
                <w:kern w:val="0"/>
                <w:sz w:val="20"/>
                <w:szCs w:val="20"/>
              </w:rPr>
              <w:t> </w:t>
            </w:r>
            <w:r w:rsidR="00ED6F72" w:rsidRPr="00ED6F7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)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188E1EE" w14:textId="7262CCD8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RL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B501790" w14:textId="3EE329FE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AA4E0AE" w14:textId="31B89CEA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24C51D9" w14:textId="1E2F2D7B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ED6F72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4ECB51E" w14:textId="055FE8AD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7ED1E15" w14:textId="79CDF1C6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Phase </w:t>
            </w: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delay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ns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5B6D8D" w14:paraId="5754EB05" w14:textId="77777777" w:rsidTr="00C313E3">
        <w:trPr>
          <w:trHeight w:val="285"/>
        </w:trPr>
        <w:tc>
          <w:tcPr>
            <w:tcW w:w="1275" w:type="dxa"/>
          </w:tcPr>
          <w:p w14:paraId="6BF548ED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FB900D" w14:textId="295206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2.03</w:t>
            </w:r>
          </w:p>
        </w:tc>
        <w:tc>
          <w:tcPr>
            <w:tcW w:w="1275" w:type="dxa"/>
          </w:tcPr>
          <w:p w14:paraId="3CD2288D" w14:textId="4D56BCF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20.0</w:t>
            </w:r>
          </w:p>
        </w:tc>
        <w:tc>
          <w:tcPr>
            <w:tcW w:w="1275" w:type="dxa"/>
          </w:tcPr>
          <w:p w14:paraId="656A7D4A" w14:textId="69929A6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74.3</w:t>
            </w:r>
          </w:p>
        </w:tc>
        <w:tc>
          <w:tcPr>
            <w:tcW w:w="1275" w:type="dxa"/>
          </w:tcPr>
          <w:p w14:paraId="41557871" w14:textId="5D73969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72.3</w:t>
            </w:r>
          </w:p>
        </w:tc>
        <w:tc>
          <w:tcPr>
            <w:tcW w:w="1275" w:type="dxa"/>
          </w:tcPr>
          <w:p w14:paraId="06FA6ADC" w14:textId="0767F02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67.8</w:t>
            </w:r>
          </w:p>
        </w:tc>
        <w:tc>
          <w:tcPr>
            <w:tcW w:w="1275" w:type="dxa"/>
          </w:tcPr>
          <w:p w14:paraId="4FE22B4D" w14:textId="0B1DF39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64.8</w:t>
            </w:r>
          </w:p>
        </w:tc>
        <w:tc>
          <w:tcPr>
            <w:tcW w:w="1276" w:type="dxa"/>
          </w:tcPr>
          <w:p w14:paraId="32A3F759" w14:textId="69321D1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570</w:t>
            </w:r>
          </w:p>
        </w:tc>
      </w:tr>
      <w:tr w:rsidR="005B6D8D" w14:paraId="397B503C" w14:textId="77777777" w:rsidTr="00C313E3">
        <w:trPr>
          <w:trHeight w:val="285"/>
        </w:trPr>
        <w:tc>
          <w:tcPr>
            <w:tcW w:w="1275" w:type="dxa"/>
          </w:tcPr>
          <w:p w14:paraId="6FC908E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67DAA5" w14:textId="5B8DCE9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3.78</w:t>
            </w:r>
          </w:p>
        </w:tc>
        <w:tc>
          <w:tcPr>
            <w:tcW w:w="1275" w:type="dxa"/>
          </w:tcPr>
          <w:p w14:paraId="413B9321" w14:textId="470A9E4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23.0</w:t>
            </w:r>
          </w:p>
        </w:tc>
        <w:tc>
          <w:tcPr>
            <w:tcW w:w="1275" w:type="dxa"/>
          </w:tcPr>
          <w:p w14:paraId="258832C1" w14:textId="744DCE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65.3</w:t>
            </w:r>
          </w:p>
        </w:tc>
        <w:tc>
          <w:tcPr>
            <w:tcW w:w="1275" w:type="dxa"/>
          </w:tcPr>
          <w:p w14:paraId="750FE0D0" w14:textId="0B4F068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63.3</w:t>
            </w:r>
          </w:p>
        </w:tc>
        <w:tc>
          <w:tcPr>
            <w:tcW w:w="1275" w:type="dxa"/>
          </w:tcPr>
          <w:p w14:paraId="7D308F6F" w14:textId="66C9E0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55.8</w:t>
            </w:r>
          </w:p>
        </w:tc>
        <w:tc>
          <w:tcPr>
            <w:tcW w:w="1275" w:type="dxa"/>
          </w:tcPr>
          <w:p w14:paraId="4AFB898A" w14:textId="56D0DA6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52.8</w:t>
            </w:r>
          </w:p>
        </w:tc>
        <w:tc>
          <w:tcPr>
            <w:tcW w:w="1276" w:type="dxa"/>
          </w:tcPr>
          <w:p w14:paraId="2ED8427C" w14:textId="025C1A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552</w:t>
            </w:r>
          </w:p>
        </w:tc>
      </w:tr>
      <w:tr w:rsidR="005B6D8D" w14:paraId="272E8B42" w14:textId="77777777" w:rsidTr="00C313E3">
        <w:trPr>
          <w:trHeight w:val="285"/>
        </w:trPr>
        <w:tc>
          <w:tcPr>
            <w:tcW w:w="1275" w:type="dxa"/>
          </w:tcPr>
          <w:p w14:paraId="4AC1E8A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086814" w14:textId="126E00B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5.32</w:t>
            </w:r>
          </w:p>
        </w:tc>
        <w:tc>
          <w:tcPr>
            <w:tcW w:w="1275" w:type="dxa"/>
          </w:tcPr>
          <w:p w14:paraId="398D8D53" w14:textId="6BC7F71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24.5</w:t>
            </w:r>
          </w:p>
        </w:tc>
        <w:tc>
          <w:tcPr>
            <w:tcW w:w="1275" w:type="dxa"/>
          </w:tcPr>
          <w:p w14:paraId="06737CA0" w14:textId="2FC4EEC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60.8</w:t>
            </w:r>
          </w:p>
        </w:tc>
        <w:tc>
          <w:tcPr>
            <w:tcW w:w="1275" w:type="dxa"/>
          </w:tcPr>
          <w:p w14:paraId="1780C6F1" w14:textId="5C2689E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58.8</w:t>
            </w:r>
          </w:p>
        </w:tc>
        <w:tc>
          <w:tcPr>
            <w:tcW w:w="1275" w:type="dxa"/>
          </w:tcPr>
          <w:p w14:paraId="425CC399" w14:textId="22E7C7D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49.7</w:t>
            </w:r>
          </w:p>
        </w:tc>
        <w:tc>
          <w:tcPr>
            <w:tcW w:w="1275" w:type="dxa"/>
          </w:tcPr>
          <w:p w14:paraId="7BC89953" w14:textId="168DCF0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46.7</w:t>
            </w:r>
          </w:p>
        </w:tc>
        <w:tc>
          <w:tcPr>
            <w:tcW w:w="1276" w:type="dxa"/>
          </w:tcPr>
          <w:p w14:paraId="59AEEFB3" w14:textId="0D10A1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547</w:t>
            </w:r>
          </w:p>
        </w:tc>
      </w:tr>
      <w:tr w:rsidR="005B6D8D" w14:paraId="0FE29CD2" w14:textId="77777777" w:rsidTr="00C313E3">
        <w:trPr>
          <w:trHeight w:val="285"/>
        </w:trPr>
        <w:tc>
          <w:tcPr>
            <w:tcW w:w="1275" w:type="dxa"/>
          </w:tcPr>
          <w:p w14:paraId="3FA125A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2EB790" w14:textId="171101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5.95</w:t>
            </w:r>
          </w:p>
        </w:tc>
        <w:tc>
          <w:tcPr>
            <w:tcW w:w="1275" w:type="dxa"/>
          </w:tcPr>
          <w:p w14:paraId="2F44C9C2" w14:textId="70545FC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CFCE506" w14:textId="12915E6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59.3</w:t>
            </w:r>
          </w:p>
        </w:tc>
        <w:tc>
          <w:tcPr>
            <w:tcW w:w="1275" w:type="dxa"/>
          </w:tcPr>
          <w:p w14:paraId="0CEB174F" w14:textId="418AFB8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57.3</w:t>
            </w:r>
          </w:p>
        </w:tc>
        <w:tc>
          <w:tcPr>
            <w:tcW w:w="1275" w:type="dxa"/>
          </w:tcPr>
          <w:p w14:paraId="31E9FC8E" w14:textId="3E3298C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47.8</w:t>
            </w:r>
          </w:p>
        </w:tc>
        <w:tc>
          <w:tcPr>
            <w:tcW w:w="1275" w:type="dxa"/>
          </w:tcPr>
          <w:p w14:paraId="788A98AB" w14:textId="6F0DE6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44.8</w:t>
            </w:r>
          </w:p>
        </w:tc>
        <w:tc>
          <w:tcPr>
            <w:tcW w:w="1276" w:type="dxa"/>
          </w:tcPr>
          <w:p w14:paraId="780FC417" w14:textId="69A731F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545</w:t>
            </w:r>
          </w:p>
        </w:tc>
      </w:tr>
      <w:tr w:rsidR="005B6D8D" w14:paraId="60609F6F" w14:textId="77777777" w:rsidTr="00C313E3">
        <w:trPr>
          <w:trHeight w:val="285"/>
        </w:trPr>
        <w:tc>
          <w:tcPr>
            <w:tcW w:w="1275" w:type="dxa"/>
          </w:tcPr>
          <w:p w14:paraId="03A6DE83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33B3003D" w14:textId="7BA7EF0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7.55</w:t>
            </w:r>
          </w:p>
        </w:tc>
        <w:tc>
          <w:tcPr>
            <w:tcW w:w="1275" w:type="dxa"/>
          </w:tcPr>
          <w:p w14:paraId="751CE3EC" w14:textId="42F0FA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060C4AD" w14:textId="44A4D9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56.2</w:t>
            </w:r>
          </w:p>
        </w:tc>
        <w:tc>
          <w:tcPr>
            <w:tcW w:w="1275" w:type="dxa"/>
          </w:tcPr>
          <w:p w14:paraId="4B660913" w14:textId="1550EEB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54.2</w:t>
            </w:r>
          </w:p>
        </w:tc>
        <w:tc>
          <w:tcPr>
            <w:tcW w:w="1275" w:type="dxa"/>
          </w:tcPr>
          <w:p w14:paraId="2476EADB" w14:textId="0768094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43.7</w:t>
            </w:r>
          </w:p>
        </w:tc>
        <w:tc>
          <w:tcPr>
            <w:tcW w:w="1275" w:type="dxa"/>
          </w:tcPr>
          <w:p w14:paraId="011C9BF2" w14:textId="1D9284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40.7</w:t>
            </w:r>
          </w:p>
        </w:tc>
        <w:tc>
          <w:tcPr>
            <w:tcW w:w="1276" w:type="dxa"/>
          </w:tcPr>
          <w:p w14:paraId="419731DC" w14:textId="3C3755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543</w:t>
            </w:r>
          </w:p>
        </w:tc>
      </w:tr>
      <w:tr w:rsidR="005B6D8D" w14:paraId="00EB2C61" w14:textId="77777777" w:rsidTr="00C313E3">
        <w:trPr>
          <w:trHeight w:val="285"/>
        </w:trPr>
        <w:tc>
          <w:tcPr>
            <w:tcW w:w="1275" w:type="dxa"/>
          </w:tcPr>
          <w:p w14:paraId="75D15AC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7B95B035" w14:textId="6D10D4B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8.47</w:t>
            </w:r>
          </w:p>
        </w:tc>
        <w:tc>
          <w:tcPr>
            <w:tcW w:w="1275" w:type="dxa"/>
          </w:tcPr>
          <w:p w14:paraId="3895C895" w14:textId="6619968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653CC22F" w14:textId="0AB712D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54.8</w:t>
            </w:r>
          </w:p>
        </w:tc>
        <w:tc>
          <w:tcPr>
            <w:tcW w:w="1275" w:type="dxa"/>
          </w:tcPr>
          <w:p w14:paraId="66F27EE8" w14:textId="4FC69E5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52.8</w:t>
            </w:r>
          </w:p>
        </w:tc>
        <w:tc>
          <w:tcPr>
            <w:tcW w:w="1275" w:type="dxa"/>
          </w:tcPr>
          <w:p w14:paraId="7FFB7174" w14:textId="701828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41.8</w:t>
            </w:r>
          </w:p>
        </w:tc>
        <w:tc>
          <w:tcPr>
            <w:tcW w:w="1275" w:type="dxa"/>
          </w:tcPr>
          <w:p w14:paraId="6C3C73E9" w14:textId="19DF71F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38.8</w:t>
            </w:r>
          </w:p>
        </w:tc>
        <w:tc>
          <w:tcPr>
            <w:tcW w:w="1276" w:type="dxa"/>
          </w:tcPr>
          <w:p w14:paraId="6637ACC0" w14:textId="036243C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542</w:t>
            </w:r>
          </w:p>
        </w:tc>
      </w:tr>
      <w:tr w:rsidR="005B6D8D" w14:paraId="28C33788" w14:textId="77777777" w:rsidTr="00C313E3">
        <w:trPr>
          <w:trHeight w:val="285"/>
        </w:trPr>
        <w:tc>
          <w:tcPr>
            <w:tcW w:w="1275" w:type="dxa"/>
          </w:tcPr>
          <w:p w14:paraId="5912248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281158F2" w14:textId="59C043D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9.51</w:t>
            </w:r>
          </w:p>
        </w:tc>
        <w:tc>
          <w:tcPr>
            <w:tcW w:w="1275" w:type="dxa"/>
          </w:tcPr>
          <w:p w14:paraId="3C8DF66F" w14:textId="04A76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24.3</w:t>
            </w:r>
          </w:p>
        </w:tc>
        <w:tc>
          <w:tcPr>
            <w:tcW w:w="1275" w:type="dxa"/>
          </w:tcPr>
          <w:p w14:paraId="2D33D4D8" w14:textId="6E883D5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53.3</w:t>
            </w:r>
          </w:p>
        </w:tc>
        <w:tc>
          <w:tcPr>
            <w:tcW w:w="1275" w:type="dxa"/>
          </w:tcPr>
          <w:p w14:paraId="3879381D" w14:textId="487B5D9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51.3 </w:t>
            </w:r>
          </w:p>
        </w:tc>
        <w:tc>
          <w:tcPr>
            <w:tcW w:w="1275" w:type="dxa"/>
          </w:tcPr>
          <w:p w14:paraId="1D6A7B9E" w14:textId="311058E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39.8</w:t>
            </w:r>
          </w:p>
        </w:tc>
        <w:tc>
          <w:tcPr>
            <w:tcW w:w="1275" w:type="dxa"/>
          </w:tcPr>
          <w:p w14:paraId="19151007" w14:textId="5F5C5B0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36.8</w:t>
            </w:r>
          </w:p>
        </w:tc>
        <w:tc>
          <w:tcPr>
            <w:tcW w:w="1276" w:type="dxa"/>
          </w:tcPr>
          <w:p w14:paraId="581495C9" w14:textId="3FD6C0D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541</w:t>
            </w:r>
          </w:p>
        </w:tc>
      </w:tr>
      <w:tr w:rsidR="005B6D8D" w14:paraId="68C981C3" w14:textId="77777777" w:rsidTr="00C313E3">
        <w:trPr>
          <w:trHeight w:val="285"/>
        </w:trPr>
        <w:tc>
          <w:tcPr>
            <w:tcW w:w="1275" w:type="dxa"/>
          </w:tcPr>
          <w:p w14:paraId="64362B61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31.25</w:t>
            </w:r>
          </w:p>
        </w:tc>
        <w:tc>
          <w:tcPr>
            <w:tcW w:w="1275" w:type="dxa"/>
          </w:tcPr>
          <w:p w14:paraId="0D2B1350" w14:textId="405D21E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10.67</w:t>
            </w:r>
          </w:p>
        </w:tc>
        <w:tc>
          <w:tcPr>
            <w:tcW w:w="1275" w:type="dxa"/>
          </w:tcPr>
          <w:p w14:paraId="4890AD31" w14:textId="4CB8827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23.6</w:t>
            </w:r>
          </w:p>
        </w:tc>
        <w:tc>
          <w:tcPr>
            <w:tcW w:w="1275" w:type="dxa"/>
          </w:tcPr>
          <w:p w14:paraId="7151156D" w14:textId="016DF81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51.9</w:t>
            </w:r>
          </w:p>
        </w:tc>
        <w:tc>
          <w:tcPr>
            <w:tcW w:w="1275" w:type="dxa"/>
          </w:tcPr>
          <w:p w14:paraId="4EAFF4A0" w14:textId="0771564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49.9</w:t>
            </w:r>
          </w:p>
        </w:tc>
        <w:tc>
          <w:tcPr>
            <w:tcW w:w="1275" w:type="dxa"/>
          </w:tcPr>
          <w:p w14:paraId="4F488C0B" w14:textId="5D5F88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37.9</w:t>
            </w:r>
          </w:p>
        </w:tc>
        <w:tc>
          <w:tcPr>
            <w:tcW w:w="1275" w:type="dxa"/>
          </w:tcPr>
          <w:p w14:paraId="2D316DBF" w14:textId="1DFFD2F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34.9</w:t>
            </w:r>
          </w:p>
        </w:tc>
        <w:tc>
          <w:tcPr>
            <w:tcW w:w="1276" w:type="dxa"/>
          </w:tcPr>
          <w:p w14:paraId="5C4BF381" w14:textId="776800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540</w:t>
            </w:r>
          </w:p>
        </w:tc>
      </w:tr>
      <w:tr w:rsidR="005B6D8D" w14:paraId="6D57461B" w14:textId="77777777" w:rsidTr="00C313E3">
        <w:trPr>
          <w:trHeight w:val="314"/>
        </w:trPr>
        <w:tc>
          <w:tcPr>
            <w:tcW w:w="1275" w:type="dxa"/>
          </w:tcPr>
          <w:p w14:paraId="1584173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275" w:type="dxa"/>
          </w:tcPr>
          <w:p w14:paraId="077C739A" w14:textId="7A6CB6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15.38</w:t>
            </w:r>
          </w:p>
        </w:tc>
        <w:tc>
          <w:tcPr>
            <w:tcW w:w="1275" w:type="dxa"/>
          </w:tcPr>
          <w:p w14:paraId="4C6B98C3" w14:textId="728091D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21.5</w:t>
            </w:r>
          </w:p>
        </w:tc>
        <w:tc>
          <w:tcPr>
            <w:tcW w:w="1275" w:type="dxa"/>
          </w:tcPr>
          <w:p w14:paraId="56D0450F" w14:textId="02A67F3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47.7</w:t>
            </w:r>
          </w:p>
        </w:tc>
        <w:tc>
          <w:tcPr>
            <w:tcW w:w="1275" w:type="dxa"/>
          </w:tcPr>
          <w:p w14:paraId="0EF63096" w14:textId="3D056D1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45.4</w:t>
            </w:r>
          </w:p>
        </w:tc>
        <w:tc>
          <w:tcPr>
            <w:tcW w:w="1275" w:type="dxa"/>
          </w:tcPr>
          <w:p w14:paraId="15B29FB2" w14:textId="593BB2C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31.9</w:t>
            </w:r>
          </w:p>
        </w:tc>
        <w:tc>
          <w:tcPr>
            <w:tcW w:w="1275" w:type="dxa"/>
          </w:tcPr>
          <w:p w14:paraId="00A521CC" w14:textId="6EF07F1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28.9</w:t>
            </w:r>
          </w:p>
        </w:tc>
        <w:tc>
          <w:tcPr>
            <w:tcW w:w="1276" w:type="dxa"/>
          </w:tcPr>
          <w:p w14:paraId="5A0E3014" w14:textId="4C9B99D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539</w:t>
            </w:r>
          </w:p>
        </w:tc>
      </w:tr>
      <w:tr w:rsidR="005B6D8D" w14:paraId="3197A5A6" w14:textId="77777777" w:rsidTr="00C313E3">
        <w:trPr>
          <w:trHeight w:val="285"/>
        </w:trPr>
        <w:tc>
          <w:tcPr>
            <w:tcW w:w="1275" w:type="dxa"/>
          </w:tcPr>
          <w:p w14:paraId="4829731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793222BB" w14:textId="37E675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19.80</w:t>
            </w:r>
          </w:p>
        </w:tc>
        <w:tc>
          <w:tcPr>
            <w:tcW w:w="1275" w:type="dxa"/>
          </w:tcPr>
          <w:p w14:paraId="136B6229" w14:textId="0DB8795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20.1</w:t>
            </w:r>
          </w:p>
        </w:tc>
        <w:tc>
          <w:tcPr>
            <w:tcW w:w="1275" w:type="dxa"/>
          </w:tcPr>
          <w:p w14:paraId="19A18D0C" w14:textId="272C3DC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44.3</w:t>
            </w:r>
          </w:p>
        </w:tc>
        <w:tc>
          <w:tcPr>
            <w:tcW w:w="1275" w:type="dxa"/>
          </w:tcPr>
          <w:p w14:paraId="65ACCA24" w14:textId="1D6BD5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42.3 </w:t>
            </w:r>
          </w:p>
        </w:tc>
        <w:tc>
          <w:tcPr>
            <w:tcW w:w="1275" w:type="dxa"/>
          </w:tcPr>
          <w:p w14:paraId="30D3BD8A" w14:textId="4245E6C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27.8</w:t>
            </w:r>
          </w:p>
        </w:tc>
        <w:tc>
          <w:tcPr>
            <w:tcW w:w="1275" w:type="dxa"/>
          </w:tcPr>
          <w:p w14:paraId="461B37A4" w14:textId="61EDD43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24.8</w:t>
            </w:r>
          </w:p>
        </w:tc>
        <w:tc>
          <w:tcPr>
            <w:tcW w:w="1276" w:type="dxa"/>
          </w:tcPr>
          <w:p w14:paraId="1D32669F" w14:textId="206551E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538</w:t>
            </w:r>
          </w:p>
        </w:tc>
      </w:tr>
      <w:tr w:rsidR="005B6D8D" w14:paraId="340B509C" w14:textId="77777777" w:rsidTr="00C313E3">
        <w:trPr>
          <w:trHeight w:val="285"/>
        </w:trPr>
        <w:tc>
          <w:tcPr>
            <w:tcW w:w="1275" w:type="dxa"/>
          </w:tcPr>
          <w:p w14:paraId="3AD19CF8" w14:textId="5F763EF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167FA8BE" w14:textId="3C243F5E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28.98</w:t>
            </w:r>
          </w:p>
        </w:tc>
        <w:tc>
          <w:tcPr>
            <w:tcW w:w="1275" w:type="dxa"/>
          </w:tcPr>
          <w:p w14:paraId="3A7941E9" w14:textId="240E4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18.0</w:t>
            </w:r>
          </w:p>
        </w:tc>
        <w:tc>
          <w:tcPr>
            <w:tcW w:w="1275" w:type="dxa"/>
          </w:tcPr>
          <w:p w14:paraId="58E26D05" w14:textId="7E326D50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39.8</w:t>
            </w:r>
          </w:p>
        </w:tc>
        <w:tc>
          <w:tcPr>
            <w:tcW w:w="1275" w:type="dxa"/>
          </w:tcPr>
          <w:p w14:paraId="017D4FCF" w14:textId="4A6230B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37.8</w:t>
            </w:r>
          </w:p>
        </w:tc>
        <w:tc>
          <w:tcPr>
            <w:tcW w:w="1275" w:type="dxa"/>
          </w:tcPr>
          <w:p w14:paraId="3F6B5665" w14:textId="1A79FE6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21.8</w:t>
            </w:r>
          </w:p>
        </w:tc>
        <w:tc>
          <w:tcPr>
            <w:tcW w:w="1275" w:type="dxa"/>
          </w:tcPr>
          <w:p w14:paraId="13DE4241" w14:textId="396DAE3A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18.8</w:t>
            </w:r>
          </w:p>
        </w:tc>
        <w:tc>
          <w:tcPr>
            <w:tcW w:w="1276" w:type="dxa"/>
          </w:tcPr>
          <w:p w14:paraId="50A06339" w14:textId="11523C1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537</w:t>
            </w:r>
          </w:p>
        </w:tc>
      </w:tr>
      <w:tr w:rsidR="005B6D8D" w14:paraId="73D59099" w14:textId="77777777" w:rsidTr="00C313E3">
        <w:trPr>
          <w:trHeight w:val="285"/>
        </w:trPr>
        <w:tc>
          <w:tcPr>
            <w:tcW w:w="1275" w:type="dxa"/>
          </w:tcPr>
          <w:p w14:paraId="26AE8AA1" w14:textId="69B73C3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275" w:type="dxa"/>
          </w:tcPr>
          <w:p w14:paraId="11090F5E" w14:textId="70065EBA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32.85</w:t>
            </w:r>
          </w:p>
        </w:tc>
        <w:tc>
          <w:tcPr>
            <w:tcW w:w="1275" w:type="dxa"/>
          </w:tcPr>
          <w:p w14:paraId="239F4A90" w14:textId="0B9E77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17.3</w:t>
            </w:r>
          </w:p>
        </w:tc>
        <w:tc>
          <w:tcPr>
            <w:tcW w:w="1275" w:type="dxa"/>
          </w:tcPr>
          <w:p w14:paraId="30FC3FBE" w14:textId="03E5D53D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38.3</w:t>
            </w:r>
          </w:p>
        </w:tc>
        <w:tc>
          <w:tcPr>
            <w:tcW w:w="1275" w:type="dxa"/>
          </w:tcPr>
          <w:p w14:paraId="58263629" w14:textId="58D0559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36.3</w:t>
            </w:r>
          </w:p>
        </w:tc>
        <w:tc>
          <w:tcPr>
            <w:tcW w:w="1275" w:type="dxa"/>
          </w:tcPr>
          <w:p w14:paraId="4CF8B070" w14:textId="5B7FD56F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19.8</w:t>
            </w:r>
          </w:p>
        </w:tc>
        <w:tc>
          <w:tcPr>
            <w:tcW w:w="1275" w:type="dxa"/>
          </w:tcPr>
          <w:p w14:paraId="7B95A7F4" w14:textId="077FB76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16.8</w:t>
            </w:r>
          </w:p>
        </w:tc>
        <w:tc>
          <w:tcPr>
            <w:tcW w:w="1276" w:type="dxa"/>
          </w:tcPr>
          <w:p w14:paraId="375931BA" w14:textId="0DAE339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536</w:t>
            </w:r>
          </w:p>
        </w:tc>
      </w:tr>
    </w:tbl>
    <w:p w14:paraId="76597AF9" w14:textId="3627CB7B" w:rsidR="00F8718E" w:rsidRDefault="00F8718E" w:rsidP="00C313E3">
      <w:pPr>
        <w:spacing w:line="312" w:lineRule="auto"/>
        <w:rPr>
          <w:rFonts w:eastAsiaTheme="minorEastAsia"/>
        </w:rPr>
      </w:pPr>
    </w:p>
    <w:p w14:paraId="2FB60A99" w14:textId="69EBF442" w:rsidR="00400AF0" w:rsidRDefault="00400AF0" w:rsidP="00400AF0">
      <w:pPr>
        <w:pStyle w:val="1"/>
        <w:spacing w:after="54"/>
        <w:ind w:left="-5"/>
        <w:rPr>
          <w:rFonts w:asciiTheme="minorHAnsi" w:hAnsiTheme="minorHAnsi"/>
          <w:b/>
          <w:szCs w:val="28"/>
        </w:rPr>
      </w:pPr>
      <w:r w:rsidRPr="00400AF0">
        <w:rPr>
          <w:rFonts w:asciiTheme="minorHAnsi" w:hAnsiTheme="minorHAnsi" w:hint="eastAsia"/>
          <w:b/>
          <w:szCs w:val="28"/>
        </w:rPr>
        <w:t>A</w:t>
      </w:r>
      <w:r w:rsidRPr="00400AF0">
        <w:rPr>
          <w:rFonts w:asciiTheme="minorHAnsi" w:hAnsiTheme="minorHAnsi"/>
          <w:b/>
          <w:szCs w:val="28"/>
        </w:rPr>
        <w:t>vailable Model</w:t>
      </w:r>
    </w:p>
    <w:p w14:paraId="61830BCE" w14:textId="615EEA48" w:rsidR="00596CA0" w:rsidRPr="00596CA0" w:rsidRDefault="00F9003F" w:rsidP="00977D66">
      <w:pPr>
        <w:rPr>
          <w:rFonts w:eastAsiaTheme="minorEastAsia"/>
        </w:rPr>
      </w:pPr>
      <w:r w:rsidRPr="00F9003F">
        <w:rPr>
          <w:rFonts w:eastAsiaTheme="minorEastAsia" w:cs="Courier New"/>
          <w:kern w:val="0"/>
          <w:sz w:val="20"/>
          <w:szCs w:val="20"/>
        </w:rPr>
        <w:t>DS-1LN6U</w:t>
      </w:r>
      <w:r w:rsidR="00CF206A">
        <w:rPr>
          <w:rFonts w:eastAsiaTheme="minorEastAsia" w:cs="Courier New"/>
          <w:kern w:val="0"/>
          <w:sz w:val="20"/>
          <w:szCs w:val="20"/>
        </w:rPr>
        <w:t>S</w:t>
      </w:r>
      <w:r w:rsidRPr="00F9003F">
        <w:rPr>
          <w:rFonts w:eastAsiaTheme="minorEastAsia" w:cs="Courier New"/>
          <w:kern w:val="0"/>
          <w:sz w:val="20"/>
          <w:szCs w:val="20"/>
        </w:rPr>
        <w:t>L</w:t>
      </w:r>
      <w:r w:rsidR="003B6938">
        <w:rPr>
          <w:rFonts w:eastAsiaTheme="minorEastAsia" w:cs="Courier New"/>
          <w:kern w:val="0"/>
          <w:sz w:val="20"/>
          <w:szCs w:val="20"/>
        </w:rPr>
        <w:t>5</w:t>
      </w:r>
    </w:p>
    <w:p w14:paraId="7BE8132E" w14:textId="77777777" w:rsidR="00596CA0" w:rsidRPr="00596CA0" w:rsidRDefault="00596CA0" w:rsidP="00977D66">
      <w:pPr>
        <w:rPr>
          <w:rFonts w:eastAsiaTheme="minorEastAsia"/>
        </w:rPr>
      </w:pPr>
    </w:p>
    <w:p w14:paraId="2FED33DD" w14:textId="77777777" w:rsidR="00596CA0" w:rsidRPr="00596CA0" w:rsidRDefault="00596CA0" w:rsidP="00977D66">
      <w:pPr>
        <w:rPr>
          <w:rFonts w:eastAsiaTheme="minorEastAsia"/>
        </w:rPr>
      </w:pPr>
    </w:p>
    <w:p w14:paraId="15EC94AD" w14:textId="77777777" w:rsidR="00596CA0" w:rsidRPr="00596CA0" w:rsidRDefault="00596CA0" w:rsidP="00977D66">
      <w:pPr>
        <w:rPr>
          <w:rFonts w:eastAsiaTheme="minorEastAsia"/>
        </w:rPr>
      </w:pPr>
    </w:p>
    <w:p w14:paraId="02BCD51C" w14:textId="77777777" w:rsidR="00596CA0" w:rsidRPr="00596CA0" w:rsidRDefault="00596CA0" w:rsidP="00977D66">
      <w:pPr>
        <w:rPr>
          <w:rFonts w:eastAsiaTheme="minorEastAsia"/>
        </w:rPr>
      </w:pPr>
    </w:p>
    <w:p w14:paraId="6BB44C85" w14:textId="77777777" w:rsidR="00596CA0" w:rsidRPr="00596CA0" w:rsidRDefault="00596CA0" w:rsidP="00977D66">
      <w:pPr>
        <w:rPr>
          <w:rFonts w:eastAsiaTheme="minorEastAsia"/>
        </w:rPr>
      </w:pPr>
    </w:p>
    <w:p w14:paraId="3A22618C" w14:textId="77777777" w:rsidR="00596CA0" w:rsidRPr="00596CA0" w:rsidRDefault="00596CA0" w:rsidP="00977D66">
      <w:pPr>
        <w:rPr>
          <w:rFonts w:eastAsiaTheme="minorEastAsia"/>
        </w:rPr>
      </w:pPr>
    </w:p>
    <w:p w14:paraId="600962C5" w14:textId="77777777" w:rsidR="00596CA0" w:rsidRPr="00596CA0" w:rsidRDefault="00596CA0" w:rsidP="00977D66">
      <w:pPr>
        <w:rPr>
          <w:rFonts w:eastAsiaTheme="minorEastAsia"/>
        </w:rPr>
      </w:pPr>
    </w:p>
    <w:p w14:paraId="374A1155" w14:textId="77777777" w:rsidR="00596CA0" w:rsidRPr="00596CA0" w:rsidRDefault="00596CA0" w:rsidP="00977D66">
      <w:pPr>
        <w:rPr>
          <w:rFonts w:eastAsiaTheme="minorEastAsia"/>
        </w:rPr>
      </w:pPr>
    </w:p>
    <w:p w14:paraId="04FC4C13" w14:textId="77777777" w:rsidR="00596CA0" w:rsidRPr="00596CA0" w:rsidRDefault="00596CA0" w:rsidP="00977D66">
      <w:pPr>
        <w:rPr>
          <w:rFonts w:eastAsiaTheme="minorEastAsia"/>
        </w:rPr>
      </w:pPr>
    </w:p>
    <w:p w14:paraId="37FE20B6" w14:textId="1D683F8B" w:rsidR="00596CA0" w:rsidRDefault="00596CA0" w:rsidP="00596CA0">
      <w:pPr>
        <w:rPr>
          <w:rFonts w:eastAsiaTheme="minorEastAsia"/>
        </w:rPr>
      </w:pPr>
    </w:p>
    <w:p w14:paraId="5AD30639" w14:textId="77777777" w:rsidR="00AA1195" w:rsidRPr="00596CA0" w:rsidRDefault="00AA1195" w:rsidP="00977D66">
      <w:pPr>
        <w:jc w:val="center"/>
        <w:rPr>
          <w:rFonts w:eastAsiaTheme="minorEastAsia"/>
        </w:rPr>
      </w:pPr>
    </w:p>
    <w:sectPr w:rsidR="00AA1195" w:rsidRPr="00596CA0" w:rsidSect="00746ED8">
      <w:headerReference w:type="first" r:id="rId10"/>
      <w:pgSz w:w="11909" w:h="16834" w:code="9"/>
      <w:pgMar w:top="1627" w:right="765" w:bottom="1701" w:left="720" w:header="567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D93DB" w14:textId="77777777" w:rsidR="00410597" w:rsidRDefault="00410597">
      <w:pPr>
        <w:spacing w:after="0" w:line="240" w:lineRule="auto"/>
      </w:pPr>
      <w:r>
        <w:separator/>
      </w:r>
    </w:p>
  </w:endnote>
  <w:endnote w:type="continuationSeparator" w:id="0">
    <w:p w14:paraId="6790B124" w14:textId="77777777" w:rsidR="00410597" w:rsidRDefault="0041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8677E" w14:textId="77777777" w:rsidR="00410597" w:rsidRDefault="00410597">
      <w:pPr>
        <w:spacing w:after="0" w:line="240" w:lineRule="auto"/>
      </w:pPr>
      <w:r>
        <w:separator/>
      </w:r>
    </w:p>
  </w:footnote>
  <w:footnote w:type="continuationSeparator" w:id="0">
    <w:p w14:paraId="536C2FF6" w14:textId="77777777" w:rsidR="00410597" w:rsidRDefault="0041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E386" w14:textId="6FAB2704" w:rsidR="006B1768" w:rsidRDefault="00D26C30" w:rsidP="00D26C30">
    <w:pPr>
      <w:tabs>
        <w:tab w:val="left" w:pos="4210"/>
        <w:tab w:val="left" w:pos="10305"/>
        <w:tab w:val="right" w:pos="10424"/>
      </w:tabs>
    </w:pPr>
    <w:r w:rsidRPr="00D26C30">
      <w:rPr>
        <w:noProof/>
      </w:rPr>
      <w:drawing>
        <wp:anchor distT="0" distB="0" distL="114300" distR="114300" simplePos="0" relativeHeight="251673600" behindDoc="1" locked="0" layoutInCell="1" allowOverlap="1" wp14:anchorId="1DDAC64D" wp14:editId="6721435B">
          <wp:simplePos x="0" y="0"/>
          <wp:positionH relativeFrom="page">
            <wp:posOffset>18415</wp:posOffset>
          </wp:positionH>
          <wp:positionV relativeFrom="paragraph">
            <wp:posOffset>-343866</wp:posOffset>
          </wp:positionV>
          <wp:extent cx="7521934" cy="10636239"/>
          <wp:effectExtent l="0" t="0" r="3175" b="0"/>
          <wp:wrapNone/>
          <wp:docPr id="19" name="图片 19" descr="D:\个人\模板\中文文档模板\2019r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个人\模板\中文文档模板\2019red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636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AAF9" w14:textId="3C37541B" w:rsidR="0004509A" w:rsidRDefault="00977D66">
    <w:r>
      <w:rPr>
        <w:rFonts w:ascii="宋体" w:eastAsia="宋体" w:hAnsi="宋体" w:cs="宋体" w:hint="eastAsia"/>
        <w:noProof/>
        <w:color w:val="0000FF"/>
        <w:sz w:val="18"/>
      </w:rPr>
      <w:drawing>
        <wp:anchor distT="0" distB="0" distL="114300" distR="114300" simplePos="0" relativeHeight="251675648" behindDoc="1" locked="0" layoutInCell="1" allowOverlap="1" wp14:anchorId="31A2641B" wp14:editId="2010A575">
          <wp:simplePos x="0" y="0"/>
          <wp:positionH relativeFrom="page">
            <wp:posOffset>-80010</wp:posOffset>
          </wp:positionH>
          <wp:positionV relativeFrom="paragraph">
            <wp:posOffset>-349580</wp:posOffset>
          </wp:positionV>
          <wp:extent cx="7625301" cy="10780651"/>
          <wp:effectExtent l="0" t="0" r="0" b="1905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A0" w:rsidRPr="00596CA0">
      <w:rPr>
        <w:rFonts w:eastAsiaTheme="minorEastAsia"/>
        <w:noProof/>
      </w:rPr>
      <w:drawing>
        <wp:anchor distT="0" distB="0" distL="114300" distR="114300" simplePos="0" relativeHeight="251668480" behindDoc="1" locked="0" layoutInCell="1" allowOverlap="1" wp14:anchorId="3A888BA0" wp14:editId="1E432E1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21" name="图片 21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09A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2A25EF6" wp14:editId="39B3A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BF8649" id="Group 4313" o:spid="_x0000_s1026" style="position:absolute;left:0;text-align:left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h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K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ziXyh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122D" w14:textId="6A7ACCCF" w:rsidR="00977D66" w:rsidRDefault="00977D66">
    <w:r>
      <w:rPr>
        <w:noProof/>
      </w:rPr>
      <w:drawing>
        <wp:anchor distT="0" distB="0" distL="114300" distR="114300" simplePos="0" relativeHeight="251680768" behindDoc="0" locked="0" layoutInCell="1" allowOverlap="1" wp14:anchorId="0410168A" wp14:editId="6940B26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3167" cy="10664572"/>
          <wp:effectExtent l="0" t="0" r="635" b="3810"/>
          <wp:wrapNone/>
          <wp:docPr id="5" name="Picture 4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" name="Picture 4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66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CA0">
      <w:rPr>
        <w:rFonts w:eastAsiaTheme="minorEastAsia"/>
        <w:noProof/>
      </w:rPr>
      <w:drawing>
        <wp:anchor distT="0" distB="0" distL="114300" distR="114300" simplePos="0" relativeHeight="251678720" behindDoc="1" locked="0" layoutInCell="1" allowOverlap="1" wp14:anchorId="00D1A796" wp14:editId="35CCF22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9" name="图片 9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70FA270" wp14:editId="6DD778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8660A8" id="Group 4313" o:spid="_x0000_s1026" style="position:absolute;left:0;text-align:left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r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S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NFTr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6F"/>
    <w:multiLevelType w:val="hybridMultilevel"/>
    <w:tmpl w:val="DF205412"/>
    <w:lvl w:ilvl="0" w:tplc="C672B6E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B8CA8E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A8FC90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7A1568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64089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06C54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2AC826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C7B6C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3ACF3E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05D0A"/>
    <w:multiLevelType w:val="hybridMultilevel"/>
    <w:tmpl w:val="027E01EA"/>
    <w:lvl w:ilvl="0" w:tplc="B36CA5BA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4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0E476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1AA55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AA6B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1EA2D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849C0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E6EB12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8210EC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B3DC4"/>
    <w:multiLevelType w:val="hybridMultilevel"/>
    <w:tmpl w:val="AAD0730A"/>
    <w:lvl w:ilvl="0" w:tplc="B810B094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2FD0C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6AAA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2263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A21D4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165760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6AE2C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2D9E0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0F894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24D50"/>
    <w:multiLevelType w:val="hybridMultilevel"/>
    <w:tmpl w:val="6B122798"/>
    <w:lvl w:ilvl="0" w:tplc="63B2119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62C42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3C79C2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48304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48640C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D0377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85F3E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0E8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28D990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78BC"/>
    <w:rsid w:val="0002580A"/>
    <w:rsid w:val="000305FC"/>
    <w:rsid w:val="00040CAD"/>
    <w:rsid w:val="0004509A"/>
    <w:rsid w:val="00045BDF"/>
    <w:rsid w:val="00047B88"/>
    <w:rsid w:val="00051103"/>
    <w:rsid w:val="00051134"/>
    <w:rsid w:val="00061F76"/>
    <w:rsid w:val="000654A9"/>
    <w:rsid w:val="00071520"/>
    <w:rsid w:val="00092B76"/>
    <w:rsid w:val="000A5266"/>
    <w:rsid w:val="000B001D"/>
    <w:rsid w:val="000B0A58"/>
    <w:rsid w:val="000B23F1"/>
    <w:rsid w:val="000D2E53"/>
    <w:rsid w:val="000E5E01"/>
    <w:rsid w:val="000F5E12"/>
    <w:rsid w:val="0010075F"/>
    <w:rsid w:val="001035D6"/>
    <w:rsid w:val="00107C4E"/>
    <w:rsid w:val="00120F7F"/>
    <w:rsid w:val="00122A83"/>
    <w:rsid w:val="00135B68"/>
    <w:rsid w:val="00151B11"/>
    <w:rsid w:val="001532EB"/>
    <w:rsid w:val="001556F4"/>
    <w:rsid w:val="001664C9"/>
    <w:rsid w:val="001711E8"/>
    <w:rsid w:val="00180BA8"/>
    <w:rsid w:val="001837C4"/>
    <w:rsid w:val="00194D3B"/>
    <w:rsid w:val="001C6289"/>
    <w:rsid w:val="001D107F"/>
    <w:rsid w:val="001D4052"/>
    <w:rsid w:val="001E1D65"/>
    <w:rsid w:val="001F4383"/>
    <w:rsid w:val="00206CF9"/>
    <w:rsid w:val="00210EE7"/>
    <w:rsid w:val="00212986"/>
    <w:rsid w:val="002133D0"/>
    <w:rsid w:val="00222328"/>
    <w:rsid w:val="0022512F"/>
    <w:rsid w:val="0023143B"/>
    <w:rsid w:val="00233069"/>
    <w:rsid w:val="0023682D"/>
    <w:rsid w:val="00237E87"/>
    <w:rsid w:val="002600BE"/>
    <w:rsid w:val="00262E4C"/>
    <w:rsid w:val="00264293"/>
    <w:rsid w:val="00264FB8"/>
    <w:rsid w:val="00285D02"/>
    <w:rsid w:val="002934B2"/>
    <w:rsid w:val="00297640"/>
    <w:rsid w:val="002A4007"/>
    <w:rsid w:val="002A4F0A"/>
    <w:rsid w:val="002B0ECE"/>
    <w:rsid w:val="002B4F3A"/>
    <w:rsid w:val="002B55F6"/>
    <w:rsid w:val="002C4B07"/>
    <w:rsid w:val="002C7D9D"/>
    <w:rsid w:val="002E0438"/>
    <w:rsid w:val="002E4BFD"/>
    <w:rsid w:val="002F7D92"/>
    <w:rsid w:val="00300302"/>
    <w:rsid w:val="00311F77"/>
    <w:rsid w:val="00327417"/>
    <w:rsid w:val="0033641F"/>
    <w:rsid w:val="00351877"/>
    <w:rsid w:val="00357A43"/>
    <w:rsid w:val="003603CE"/>
    <w:rsid w:val="00364C62"/>
    <w:rsid w:val="00364CBB"/>
    <w:rsid w:val="00372D9A"/>
    <w:rsid w:val="0039603D"/>
    <w:rsid w:val="003B042A"/>
    <w:rsid w:val="003B21A2"/>
    <w:rsid w:val="003B6938"/>
    <w:rsid w:val="003C1E27"/>
    <w:rsid w:val="003C5BFF"/>
    <w:rsid w:val="003C699B"/>
    <w:rsid w:val="003D057E"/>
    <w:rsid w:val="003D147E"/>
    <w:rsid w:val="003D7B9D"/>
    <w:rsid w:val="00400418"/>
    <w:rsid w:val="00400AF0"/>
    <w:rsid w:val="00410597"/>
    <w:rsid w:val="00412461"/>
    <w:rsid w:val="004129C5"/>
    <w:rsid w:val="0041352D"/>
    <w:rsid w:val="0041394C"/>
    <w:rsid w:val="004152BC"/>
    <w:rsid w:val="00417C34"/>
    <w:rsid w:val="004223C9"/>
    <w:rsid w:val="00431D25"/>
    <w:rsid w:val="004429AA"/>
    <w:rsid w:val="00444633"/>
    <w:rsid w:val="004447C4"/>
    <w:rsid w:val="00445DEA"/>
    <w:rsid w:val="004531F6"/>
    <w:rsid w:val="00455C4E"/>
    <w:rsid w:val="00455DF6"/>
    <w:rsid w:val="0045607D"/>
    <w:rsid w:val="00457DD4"/>
    <w:rsid w:val="00464353"/>
    <w:rsid w:val="00476F53"/>
    <w:rsid w:val="004915D3"/>
    <w:rsid w:val="004954B1"/>
    <w:rsid w:val="004B1B6E"/>
    <w:rsid w:val="004B6AAC"/>
    <w:rsid w:val="004C12AC"/>
    <w:rsid w:val="004D505F"/>
    <w:rsid w:val="004D66B4"/>
    <w:rsid w:val="004E1D4E"/>
    <w:rsid w:val="004F120F"/>
    <w:rsid w:val="004F4C5D"/>
    <w:rsid w:val="004F6128"/>
    <w:rsid w:val="00510CEB"/>
    <w:rsid w:val="00525D0F"/>
    <w:rsid w:val="005270D4"/>
    <w:rsid w:val="005359A8"/>
    <w:rsid w:val="00536CD3"/>
    <w:rsid w:val="00541BBD"/>
    <w:rsid w:val="00556DA9"/>
    <w:rsid w:val="0057437D"/>
    <w:rsid w:val="00575B08"/>
    <w:rsid w:val="0058157D"/>
    <w:rsid w:val="00596CA0"/>
    <w:rsid w:val="005A1C2B"/>
    <w:rsid w:val="005A3578"/>
    <w:rsid w:val="005A7713"/>
    <w:rsid w:val="005A78D4"/>
    <w:rsid w:val="005B1084"/>
    <w:rsid w:val="005B6D8D"/>
    <w:rsid w:val="005D46A1"/>
    <w:rsid w:val="005E50E0"/>
    <w:rsid w:val="005F7263"/>
    <w:rsid w:val="0060794A"/>
    <w:rsid w:val="00614BD7"/>
    <w:rsid w:val="00627729"/>
    <w:rsid w:val="00634E47"/>
    <w:rsid w:val="00635134"/>
    <w:rsid w:val="00640A2B"/>
    <w:rsid w:val="00646255"/>
    <w:rsid w:val="006871C0"/>
    <w:rsid w:val="0069328D"/>
    <w:rsid w:val="00694DC3"/>
    <w:rsid w:val="006A4D06"/>
    <w:rsid w:val="006B1768"/>
    <w:rsid w:val="006B236E"/>
    <w:rsid w:val="006B553D"/>
    <w:rsid w:val="006D00E8"/>
    <w:rsid w:val="006D1C1D"/>
    <w:rsid w:val="006F0454"/>
    <w:rsid w:val="006F63AC"/>
    <w:rsid w:val="00700339"/>
    <w:rsid w:val="007053A8"/>
    <w:rsid w:val="00721CDB"/>
    <w:rsid w:val="00723780"/>
    <w:rsid w:val="007247BC"/>
    <w:rsid w:val="00730A56"/>
    <w:rsid w:val="007429D9"/>
    <w:rsid w:val="00743A29"/>
    <w:rsid w:val="0074546A"/>
    <w:rsid w:val="00746ED8"/>
    <w:rsid w:val="00754AF2"/>
    <w:rsid w:val="007571D9"/>
    <w:rsid w:val="007646D4"/>
    <w:rsid w:val="00767A4B"/>
    <w:rsid w:val="00770AEB"/>
    <w:rsid w:val="00782925"/>
    <w:rsid w:val="007B129D"/>
    <w:rsid w:val="007B1430"/>
    <w:rsid w:val="007B2AC6"/>
    <w:rsid w:val="007C35CA"/>
    <w:rsid w:val="007E70E4"/>
    <w:rsid w:val="007F6B7B"/>
    <w:rsid w:val="00810762"/>
    <w:rsid w:val="0081136A"/>
    <w:rsid w:val="008246BE"/>
    <w:rsid w:val="00826897"/>
    <w:rsid w:val="00827EA4"/>
    <w:rsid w:val="00835C02"/>
    <w:rsid w:val="008423E1"/>
    <w:rsid w:val="0084444B"/>
    <w:rsid w:val="00851CB1"/>
    <w:rsid w:val="00861BD6"/>
    <w:rsid w:val="008679D8"/>
    <w:rsid w:val="00882F51"/>
    <w:rsid w:val="008931C9"/>
    <w:rsid w:val="008A230C"/>
    <w:rsid w:val="008D3058"/>
    <w:rsid w:val="008D33FD"/>
    <w:rsid w:val="008D3AD4"/>
    <w:rsid w:val="008D6C75"/>
    <w:rsid w:val="008E16C4"/>
    <w:rsid w:val="008F1E80"/>
    <w:rsid w:val="00903764"/>
    <w:rsid w:val="00904F18"/>
    <w:rsid w:val="00913120"/>
    <w:rsid w:val="00913A8A"/>
    <w:rsid w:val="009223C2"/>
    <w:rsid w:val="00927126"/>
    <w:rsid w:val="00941FD7"/>
    <w:rsid w:val="00946FA5"/>
    <w:rsid w:val="0095164B"/>
    <w:rsid w:val="00966324"/>
    <w:rsid w:val="00971190"/>
    <w:rsid w:val="00973C7B"/>
    <w:rsid w:val="009776B6"/>
    <w:rsid w:val="00977D66"/>
    <w:rsid w:val="0098485D"/>
    <w:rsid w:val="009C2C28"/>
    <w:rsid w:val="009C6216"/>
    <w:rsid w:val="009D72C5"/>
    <w:rsid w:val="009E1E1B"/>
    <w:rsid w:val="009E2486"/>
    <w:rsid w:val="009E6D33"/>
    <w:rsid w:val="00A03EC4"/>
    <w:rsid w:val="00A2090C"/>
    <w:rsid w:val="00A230FF"/>
    <w:rsid w:val="00A27C48"/>
    <w:rsid w:val="00A37596"/>
    <w:rsid w:val="00A41672"/>
    <w:rsid w:val="00A51FC1"/>
    <w:rsid w:val="00A635C5"/>
    <w:rsid w:val="00A67592"/>
    <w:rsid w:val="00A75B07"/>
    <w:rsid w:val="00A75FD8"/>
    <w:rsid w:val="00A81A27"/>
    <w:rsid w:val="00A86E8A"/>
    <w:rsid w:val="00AA05BE"/>
    <w:rsid w:val="00AA1195"/>
    <w:rsid w:val="00AC627E"/>
    <w:rsid w:val="00AD0F62"/>
    <w:rsid w:val="00AE129D"/>
    <w:rsid w:val="00AF00B5"/>
    <w:rsid w:val="00B05990"/>
    <w:rsid w:val="00B100DF"/>
    <w:rsid w:val="00B1538A"/>
    <w:rsid w:val="00B237A0"/>
    <w:rsid w:val="00B27EFB"/>
    <w:rsid w:val="00B303F9"/>
    <w:rsid w:val="00B304E4"/>
    <w:rsid w:val="00B47A97"/>
    <w:rsid w:val="00B5117A"/>
    <w:rsid w:val="00B545F2"/>
    <w:rsid w:val="00B54ABA"/>
    <w:rsid w:val="00B64F4A"/>
    <w:rsid w:val="00B8325B"/>
    <w:rsid w:val="00B83B18"/>
    <w:rsid w:val="00B86E8B"/>
    <w:rsid w:val="00B93E38"/>
    <w:rsid w:val="00BA11AA"/>
    <w:rsid w:val="00BB065C"/>
    <w:rsid w:val="00BD0C81"/>
    <w:rsid w:val="00BD43DA"/>
    <w:rsid w:val="00BE0768"/>
    <w:rsid w:val="00C005AD"/>
    <w:rsid w:val="00C01101"/>
    <w:rsid w:val="00C22D7C"/>
    <w:rsid w:val="00C308AE"/>
    <w:rsid w:val="00C313E3"/>
    <w:rsid w:val="00C44B12"/>
    <w:rsid w:val="00C5642A"/>
    <w:rsid w:val="00C7152B"/>
    <w:rsid w:val="00C74D1B"/>
    <w:rsid w:val="00C8376B"/>
    <w:rsid w:val="00C9164C"/>
    <w:rsid w:val="00CA6DBF"/>
    <w:rsid w:val="00CA6E3D"/>
    <w:rsid w:val="00CB26AF"/>
    <w:rsid w:val="00CB4830"/>
    <w:rsid w:val="00CB6945"/>
    <w:rsid w:val="00CC139A"/>
    <w:rsid w:val="00CC7E79"/>
    <w:rsid w:val="00CD0E34"/>
    <w:rsid w:val="00CD2CED"/>
    <w:rsid w:val="00CF206A"/>
    <w:rsid w:val="00CF22CB"/>
    <w:rsid w:val="00CF517F"/>
    <w:rsid w:val="00CF6A9D"/>
    <w:rsid w:val="00D01209"/>
    <w:rsid w:val="00D11F69"/>
    <w:rsid w:val="00D17AEA"/>
    <w:rsid w:val="00D26C30"/>
    <w:rsid w:val="00D27230"/>
    <w:rsid w:val="00D44ADE"/>
    <w:rsid w:val="00D46087"/>
    <w:rsid w:val="00D5494B"/>
    <w:rsid w:val="00D63818"/>
    <w:rsid w:val="00D66C89"/>
    <w:rsid w:val="00D7130D"/>
    <w:rsid w:val="00D75CFF"/>
    <w:rsid w:val="00D82A1C"/>
    <w:rsid w:val="00D83032"/>
    <w:rsid w:val="00D83945"/>
    <w:rsid w:val="00D85777"/>
    <w:rsid w:val="00D86EBF"/>
    <w:rsid w:val="00D934BE"/>
    <w:rsid w:val="00D9730B"/>
    <w:rsid w:val="00DA639C"/>
    <w:rsid w:val="00DB5A6D"/>
    <w:rsid w:val="00DC01D0"/>
    <w:rsid w:val="00DC4878"/>
    <w:rsid w:val="00DC67C6"/>
    <w:rsid w:val="00E1413F"/>
    <w:rsid w:val="00E156F7"/>
    <w:rsid w:val="00E177F6"/>
    <w:rsid w:val="00E32868"/>
    <w:rsid w:val="00E33E9E"/>
    <w:rsid w:val="00E468F3"/>
    <w:rsid w:val="00E82303"/>
    <w:rsid w:val="00E854F7"/>
    <w:rsid w:val="00E86FA7"/>
    <w:rsid w:val="00E92A40"/>
    <w:rsid w:val="00EA7968"/>
    <w:rsid w:val="00EB0AA9"/>
    <w:rsid w:val="00EC7D16"/>
    <w:rsid w:val="00ED6F72"/>
    <w:rsid w:val="00F00BDD"/>
    <w:rsid w:val="00F15AAA"/>
    <w:rsid w:val="00F17CC7"/>
    <w:rsid w:val="00F20707"/>
    <w:rsid w:val="00F24F0E"/>
    <w:rsid w:val="00F416EF"/>
    <w:rsid w:val="00F429D7"/>
    <w:rsid w:val="00F43587"/>
    <w:rsid w:val="00F52688"/>
    <w:rsid w:val="00F55452"/>
    <w:rsid w:val="00F61057"/>
    <w:rsid w:val="00F61683"/>
    <w:rsid w:val="00F724D3"/>
    <w:rsid w:val="00F779AF"/>
    <w:rsid w:val="00F80169"/>
    <w:rsid w:val="00F838ED"/>
    <w:rsid w:val="00F8718E"/>
    <w:rsid w:val="00F9003F"/>
    <w:rsid w:val="00F92346"/>
    <w:rsid w:val="00F95D97"/>
    <w:rsid w:val="00FA471E"/>
    <w:rsid w:val="00FB0027"/>
    <w:rsid w:val="00FB2048"/>
    <w:rsid w:val="00FB4B5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34C9"/>
  <w15:docId w15:val="{AB319474-2BF3-4368-9319-6EDC5F7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7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17F"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F517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CF51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F51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F517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table" w:styleId="a5">
    <w:name w:val="Table Grid"/>
    <w:basedOn w:val="a1"/>
    <w:uiPriority w:val="39"/>
    <w:rsid w:val="00C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359A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86E8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86E8A"/>
  </w:style>
  <w:style w:type="character" w:customStyle="1" w:styleId="ab">
    <w:name w:val="批注文字 字符"/>
    <w:basedOn w:val="a0"/>
    <w:link w:val="aa"/>
    <w:uiPriority w:val="99"/>
    <w:semiHidden/>
    <w:rsid w:val="00A86E8A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6E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86E8A"/>
    <w:rPr>
      <w:rFonts w:ascii="Calibri" w:eastAsia="Calibri" w:hAnsi="Calibri" w:cs="Calibri"/>
      <w:b/>
      <w:bCs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86E8A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86E8A"/>
    <w:rPr>
      <w:rFonts w:ascii="Calibri" w:eastAsia="Calibri" w:hAnsi="Calibri" w:cs="Calibri"/>
      <w:color w:val="000000"/>
      <w:sz w:val="18"/>
      <w:szCs w:val="18"/>
    </w:rPr>
  </w:style>
  <w:style w:type="paragraph" w:customStyle="1" w:styleId="Default">
    <w:name w:val="Default"/>
    <w:rsid w:val="00A51FC1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a\AppData\Roaming\Microsoft\Templates\SPEC&#27169;&#26495;-201806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B1C723C57604BAEC64E57C4C5C9A1" ma:contentTypeVersion="17" ma:contentTypeDescription="Creare un nuovo documento." ma:contentTypeScope="" ma:versionID="fd75fb4b5fb6315292fa62f174069601">
  <xsd:schema xmlns:xsd="http://www.w3.org/2001/XMLSchema" xmlns:xs="http://www.w3.org/2001/XMLSchema" xmlns:p="http://schemas.microsoft.com/office/2006/metadata/properties" xmlns:ns2="be26545f-256d-43ea-a12b-ffbf83b47efe" xmlns:ns3="423cea21-c721-4eb8-ac20-b55083d089e2" targetNamespace="http://schemas.microsoft.com/office/2006/metadata/properties" ma:root="true" ma:fieldsID="66d3368ee787878a71e4efb283aedd7a" ns2:_="" ns3:_="">
    <xsd:import namespace="be26545f-256d-43ea-a12b-ffbf83b47efe"/>
    <xsd:import namespace="423cea21-c721-4eb8-ac20-b55083d089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aeOr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545f-256d-43ea-a12b-ffbf83b47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da0db2-9532-4266-84e5-395f2b011fc7}" ma:internalName="TaxCatchAll" ma:showField="CatchAllData" ma:web="be26545f-256d-43ea-a12b-ffbf83b47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ea21-c721-4eb8-ac20-b55083d0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eOra" ma:index="15" nillable="true" ma:displayName="Data e Ora" ma:default="[today]" ma:format="DateTime" ma:internalName="DataeOra">
      <xsd:simpleType>
        <xsd:restriction base="dms:DateTim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b63ccab-ff49-4913-81fd-2d473298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Ora xmlns="423cea21-c721-4eb8-ac20-b55083d089e2">2022-03-16T01:33:48Z</DataeOra>
    <TaxCatchAll xmlns="be26545f-256d-43ea-a12b-ffbf83b47efe" xsi:nil="true"/>
    <lcf76f155ced4ddcb4097134ff3c332f xmlns="423cea21-c721-4eb8-ac20-b55083d08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F968AA-0ACC-46AE-B0FB-3039D83B03EB}"/>
</file>

<file path=customXml/itemProps2.xml><?xml version="1.0" encoding="utf-8"?>
<ds:datastoreItem xmlns:ds="http://schemas.openxmlformats.org/officeDocument/2006/customXml" ds:itemID="{BA533100-0B4D-432C-9CD1-8A1BBD81AD91}"/>
</file>

<file path=customXml/itemProps3.xml><?xml version="1.0" encoding="utf-8"?>
<ds:datastoreItem xmlns:ds="http://schemas.openxmlformats.org/officeDocument/2006/customXml" ds:itemID="{227838CE-C9C4-4F3C-8DE1-57A4FC5DC7ED}"/>
</file>

<file path=docProps/app.xml><?xml version="1.0" encoding="utf-8"?>
<Properties xmlns="http://schemas.openxmlformats.org/officeDocument/2006/extended-properties" xmlns:vt="http://schemas.openxmlformats.org/officeDocument/2006/docPropsVTypes">
  <Template>SPEC模板-20180605</Template>
  <TotalTime>250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陈年</dc:creator>
  <cp:keywords/>
  <cp:lastModifiedBy>CN=唐大猛/O=HIKVISION</cp:lastModifiedBy>
  <cp:revision>52</cp:revision>
  <cp:lastPrinted>2019-04-29T08:28:00Z</cp:lastPrinted>
  <dcterms:created xsi:type="dcterms:W3CDTF">2019-04-29T07:23:00Z</dcterms:created>
  <dcterms:modified xsi:type="dcterms:W3CDTF">2021-06-08T01:35:00Z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0x010100D24B1C723C57604BAEC64E57C4C5C9A1</vt:lpwstr>
  </property>
</Properties>
</file>